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435B4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-401955</wp:posOffset>
                </wp:positionV>
                <wp:extent cx="1398905" cy="325755"/>
                <wp:effectExtent l="1270" t="3175" r="0" b="4445"/>
                <wp:wrapSquare wrapText="bothSides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F39EB">
                            <w:pPr>
                              <w:pStyle w:val="berschrift1"/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</w:rPr>
                              <w:t xml:space="preserve">Datei: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</w:rPr>
                              <w:t>Reisekosten1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95pt;margin-top:-31.65pt;width:110.15pt;height:2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" filled="f" stroked="f" strokecolor="maroon">
                <v:textbox inset=",2.3mm">
                  <w:txbxContent>
                    <w:p w:rsidR="00000000" w:rsidRDefault="007F39EB">
                      <w:pPr>
                        <w:pStyle w:val="berschrift1"/>
                        <w:rPr>
                          <w:rFonts w:ascii="Arial" w:hAnsi="Arial" w:cs="Arial"/>
                          <w:i w:val="0"/>
                          <w:iCs w:val="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i w:val="0"/>
                          <w:iCs w:val="0"/>
                          <w:sz w:val="20"/>
                        </w:rPr>
                        <w:t xml:space="preserve">Datei: </w:t>
                      </w:r>
                      <w:r>
                        <w:rPr>
                          <w:rFonts w:ascii="Arial" w:hAnsi="Arial" w:cs="Arial"/>
                          <w:i w:val="0"/>
                          <w:iCs w:val="0"/>
                          <w:sz w:val="20"/>
                        </w:rPr>
                        <w:t>Reisekosten1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-68580</wp:posOffset>
                </wp:positionV>
                <wp:extent cx="3209925" cy="285750"/>
                <wp:effectExtent l="0" t="3175" r="0" b="0"/>
                <wp:wrapSquare wrapText="bothSides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F39EB">
                            <w:pPr>
                              <w:pStyle w:val="berschrift2"/>
                            </w:pPr>
                            <w:r>
                              <w:t>Reisekosten1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2.6pt;margin-top:-5.4pt;width:252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" filled="f" stroked="f" strokecolor="maroon">
                <v:textbox inset=",2mm">
                  <w:txbxContent>
                    <w:p w:rsidR="00000000" w:rsidRDefault="007F39EB">
                      <w:pPr>
                        <w:pStyle w:val="berschrift2"/>
                      </w:pPr>
                      <w:r>
                        <w:t>Reisekosten1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7F39EB">
      <w:pPr>
        <w:rPr>
          <w:rFonts w:ascii="Arial" w:hAnsi="Arial" w:cs="Arial"/>
          <w:sz w:val="20"/>
        </w:rPr>
      </w:pPr>
    </w:p>
    <w:p w:rsidR="00000000" w:rsidRDefault="007F39EB">
      <w:pPr>
        <w:pStyle w:val="Kopfzeile"/>
        <w:tabs>
          <w:tab w:val="clear" w:pos="4536"/>
          <w:tab w:val="clear" w:pos="907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Hans Müller</w:t>
      </w: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Bahnhofstr. 17</w:t>
      </w: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66213 Plattenheim</w:t>
      </w: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TOX GmbH</w:t>
      </w: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Herrn Baker</w:t>
      </w: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Königinnenstr. 125</w:t>
      </w: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69124 Frankfurt</w:t>
      </w: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10. November 2002</w:t>
      </w:r>
    </w:p>
    <w:p w:rsidR="00000000" w:rsidRDefault="007F39EB">
      <w:pPr>
        <w:jc w:val="right"/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Reisekostenabrechnung - Messebesuch München vom 22. - 25.09.2002 </w:t>
      </w: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Sehr geehrter Herr Baker,</w:t>
      </w: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anbei erhalten Sie eine detail</w:t>
      </w:r>
      <w:r>
        <w:rPr>
          <w:rFonts w:ascii="Arial" w:hAnsi="Arial"/>
          <w:sz w:val="22"/>
        </w:rPr>
        <w:t>lierte Aufstellung der Reisekosten, die bei meinem Besuch der Messe in München entstanden.</w:t>
      </w: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Bitte überweisen Sie die Endsumme auf mein Ihnen bekanntes Konto.</w:t>
      </w:r>
    </w:p>
    <w:p w:rsidR="00000000" w:rsidRDefault="007F39EB">
      <w:pPr>
        <w:rPr>
          <w:rFonts w:ascii="Arial" w:hAnsi="Arial"/>
          <w:sz w:val="22"/>
        </w:rPr>
      </w:pPr>
    </w:p>
    <w:p w:rsidR="00000000" w:rsidRDefault="009435B4">
      <w:pPr>
        <w:rPr>
          <w:rFonts w:ascii="Arial" w:hAnsi="Arial"/>
          <w:sz w:val="22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88265</wp:posOffset>
            </wp:positionV>
            <wp:extent cx="1574800" cy="1661160"/>
            <wp:effectExtent l="0" t="0" r="0" b="0"/>
            <wp:wrapNone/>
            <wp:docPr id="11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66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F39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Mit freundlichen Grüßen</w:t>
      </w:r>
    </w:p>
    <w:p w:rsidR="00000000" w:rsidRDefault="007F39EB">
      <w:pPr>
        <w:rPr>
          <w:rFonts w:ascii="Arial" w:hAnsi="Arial"/>
          <w:sz w:val="22"/>
        </w:rPr>
      </w:pPr>
    </w:p>
    <w:p w:rsidR="00000000" w:rsidRDefault="007F39EB">
      <w:pPr>
        <w:rPr>
          <w:rFonts w:ascii="Arial" w:hAnsi="Arial" w:cs="Arial"/>
          <w:sz w:val="22"/>
        </w:rPr>
      </w:pPr>
    </w:p>
    <w:p w:rsidR="00000000" w:rsidRDefault="007F39EB">
      <w:pPr>
        <w:rPr>
          <w:rFonts w:ascii="Arial" w:hAnsi="Arial" w:cs="Arial"/>
          <w:sz w:val="22"/>
        </w:rPr>
      </w:pPr>
    </w:p>
    <w:p w:rsidR="00000000" w:rsidRDefault="007F39EB">
      <w:pPr>
        <w:ind w:left="624" w:right="567"/>
        <w:rPr>
          <w:sz w:val="22"/>
        </w:rPr>
      </w:pPr>
    </w:p>
    <w:p w:rsidR="007F39EB" w:rsidRDefault="007F39EB">
      <w:pPr>
        <w:ind w:left="624" w:right="567"/>
        <w:rPr>
          <w:sz w:val="22"/>
        </w:rPr>
      </w:pPr>
    </w:p>
    <w:sectPr w:rsidR="007F39EB">
      <w:headerReference w:type="default" r:id="rId8"/>
      <w:footerReference w:type="default" r:id="rId9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9EB" w:rsidRDefault="007F39EB">
      <w:r>
        <w:separator/>
      </w:r>
    </w:p>
  </w:endnote>
  <w:endnote w:type="continuationSeparator" w:id="0">
    <w:p w:rsidR="007F39EB" w:rsidRDefault="007F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435B4">
    <w:pPr>
      <w:pStyle w:val="Fuzeile"/>
      <w:tabs>
        <w:tab w:val="left" w:pos="567"/>
      </w:tabs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12065</wp:posOffset>
              </wp:positionV>
              <wp:extent cx="6177915" cy="262255"/>
              <wp:effectExtent l="6350" t="10795" r="6985" b="12700"/>
              <wp:wrapSquare wrapText="bothSides"/>
              <wp:docPr id="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7915" cy="262255"/>
                        <a:chOff x="1750" y="15221"/>
                        <a:chExt cx="9665" cy="413"/>
                      </a:xfrm>
                    </wpg:grpSpPr>
                    <wps:wsp>
                      <wps:cNvPr id="3" name="Rectangle 13"/>
                      <wps:cNvSpPr>
                        <a:spLocks noChangeArrowheads="1"/>
                      </wps:cNvSpPr>
                      <wps:spPr bwMode="auto">
                        <a:xfrm>
                          <a:off x="1750" y="15221"/>
                          <a:ext cx="9665" cy="41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99">
                                <a:gamma/>
                                <a:tint val="93725"/>
                                <a:invGamma/>
                              </a:srgbClr>
                            </a:gs>
                            <a:gs pos="100000">
                              <a:srgbClr val="FFCC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FF996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274" y="15270"/>
                          <a:ext cx="8890" cy="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F39EB">
                            <w:pPr>
                              <w:pStyle w:val="Fuzeile"/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PSW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 xml:space="preserve">Schulung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&amp; Werbung GmbH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Albert-Schweitzer-Str. 10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02977 Hoyerswerda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 xml:space="preserve">·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sym w:font="CommercialPi BT" w:char="F05B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 03571 / 4835-0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sym w:font="CommercialPi BT" w:char="F067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www.psw-hoy.de</w:t>
                            </w:r>
                          </w:p>
                          <w:p w:rsidR="00000000" w:rsidRDefault="007F39EB"/>
                        </w:txbxContent>
                      </wps:txbx>
                      <wps:bodyPr rot="0" vert="horz" wrap="square" lIns="91440" tIns="6480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8" style="position:absolute;margin-left:.1pt;margin-top:.95pt;width:486.45pt;height:20.65pt;z-index:251661312" coordorigin="1750,15221" coordsize="966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">
              <v:rect id="Rectangle 13" o:spid="_x0000_s1029" style="position:absolute;left:1750;top:15221;width:966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" fillcolor="#ffcf9f" strokecolor="maroon" strokeweight="1pt">
                <v:fill color2="#fc9" focus="100%" type="gradient"/>
                <v:shadow color="#f96" offset="3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left:2274;top:15270;width:8890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" filled="f" stroked="f">
                <v:textbox inset=",1.8mm">
                  <w:txbxContent>
                    <w:p w:rsidR="00000000" w:rsidRDefault="007F39EB">
                      <w:pPr>
                        <w:pStyle w:val="Fuzeile"/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PSW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 xml:space="preserve">Schulung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&amp; Werbung GmbH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·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Albert-Schweitzer-Str. 10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·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02977 Hoyerswerda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 xml:space="preserve">· 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sym w:font="CommercialPi BT" w:char="F05B"/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 03571 / 4835-0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·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sym w:font="CommercialPi BT" w:char="F067"/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www.psw-hoy.de</w:t>
                      </w:r>
                    </w:p>
                    <w:p w:rsidR="00000000" w:rsidRDefault="007F39EB"/>
                  </w:txbxContent>
                </v:textbox>
              </v:shape>
              <w10:wrap type="squar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274320</wp:posOffset>
              </wp:positionV>
              <wp:extent cx="6187440" cy="0"/>
              <wp:effectExtent l="6350" t="6350" r="6985" b="12700"/>
              <wp:wrapSquare wrapText="bothSides"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74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6581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1.6pt" to="487.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9iEwIAACkEAAAOAAAAZHJzL2Uyb0RvYy54bWysU8GO2jAQvVfqP1i+QxKa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" strokecolor="maroon" strokeweight="1pt">
              <w10:wrap type="square"/>
            </v:line>
          </w:pict>
        </mc:Fallback>
      </mc:AlternateContent>
    </w:r>
    <w:r w:rsidR="007F39E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9EB" w:rsidRDefault="007F39EB">
      <w:r>
        <w:separator/>
      </w:r>
    </w:p>
  </w:footnote>
  <w:footnote w:type="continuationSeparator" w:id="0">
    <w:p w:rsidR="007F39EB" w:rsidRDefault="007F3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435B4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5984875</wp:posOffset>
              </wp:positionH>
              <wp:positionV relativeFrom="paragraph">
                <wp:posOffset>-26670</wp:posOffset>
              </wp:positionV>
              <wp:extent cx="204470" cy="0"/>
              <wp:effectExtent l="8255" t="13970" r="6350" b="14605"/>
              <wp:wrapSquare wrapText="bothSides"/>
              <wp:docPr id="10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44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A9A4B5" id="Line 1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25pt,-2.1pt" to="487.3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" strokecolor="#930" strokeweight="1pt">
              <w10:wrap type="squar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6182360</wp:posOffset>
              </wp:positionH>
              <wp:positionV relativeFrom="paragraph">
                <wp:posOffset>-26670</wp:posOffset>
              </wp:positionV>
              <wp:extent cx="0" cy="9904730"/>
              <wp:effectExtent l="15240" t="13970" r="13335" b="6350"/>
              <wp:wrapSquare wrapText="bothSides"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990473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37FFD4" id="Line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8pt,-2.1pt" to="486.8pt,7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" strokecolor="#930" strokeweight="1pt">
              <w10:wrap type="squar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733425</wp:posOffset>
              </wp:positionV>
              <wp:extent cx="0" cy="8895080"/>
              <wp:effectExtent l="6350" t="12065" r="12700" b="8255"/>
              <wp:wrapSquare wrapText="bothSides"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9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F2132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57.75pt" to=".1pt,7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" strokecolor="maroon" strokeweight="1pt">
              <w10:wrap type="squar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64770</wp:posOffset>
              </wp:positionH>
              <wp:positionV relativeFrom="paragraph">
                <wp:posOffset>755650</wp:posOffset>
              </wp:positionV>
              <wp:extent cx="6117590" cy="0"/>
              <wp:effectExtent l="12700" t="5715" r="13335" b="13335"/>
              <wp:wrapSquare wrapText="bothSides"/>
              <wp:docPr id="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75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A59A2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59.5pt" to="486.8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" strokecolor="#930">
              <w10:wrap type="squar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5267325</wp:posOffset>
          </wp:positionH>
          <wp:positionV relativeFrom="paragraph">
            <wp:posOffset>40005</wp:posOffset>
          </wp:positionV>
          <wp:extent cx="517525" cy="654685"/>
          <wp:effectExtent l="0" t="0" r="0" b="0"/>
          <wp:wrapSquare wrapText="bothSides"/>
          <wp:docPr id="7" name="Bild 7" descr="E:\Eule\Euleübun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Eule\Euleübun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-26670</wp:posOffset>
              </wp:positionV>
              <wp:extent cx="6137275" cy="760095"/>
              <wp:effectExtent l="6350" t="13970" r="38100" b="26035"/>
              <wp:wrapSquare wrapText="bothSides"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7275" cy="76009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CC99">
                              <a:gamma/>
                              <a:tint val="93725"/>
                              <a:invGamma/>
                            </a:srgbClr>
                          </a:gs>
                          <a:gs pos="100000">
                            <a:srgbClr val="FFCC99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800000"/>
                        </a:solidFill>
                        <a:miter lim="800000"/>
                        <a:headEnd/>
                        <a:tailEnd/>
                      </a:ln>
                      <a:effectLst>
                        <a:outerShdw dist="45791" dir="2021404" algn="ctr" rotWithShape="0">
                          <a:srgbClr val="FF9966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4FE48" id="Rectangle 3" o:spid="_x0000_s1026" style="position:absolute;margin-left:.1pt;margin-top:-2.1pt;width:483.25pt;height:5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" fillcolor="#ffcf9f" strokecolor="maroon" strokeweight="1pt">
              <v:fill color2="#fc9" focus="100%" type="gradient"/>
              <v:shadow on="t" color="#f96" offset="3pt"/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936"/>
    <w:multiLevelType w:val="hybridMultilevel"/>
    <w:tmpl w:val="D034F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D50B8"/>
    <w:multiLevelType w:val="hybridMultilevel"/>
    <w:tmpl w:val="DF9ACD86"/>
    <w:lvl w:ilvl="0" w:tplc="1D8E2DD2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>
      <o:colormru v:ext="edit" colors="#fc9,#ffc,#f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B4"/>
    <w:rsid w:val="007F39EB"/>
    <w:rsid w:val="0094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9,#ffc,#f96"/>
    </o:shapedefaults>
    <o:shapelayout v:ext="edit">
      <o:idmap v:ext="edit" data="1"/>
    </o:shapelayout>
  </w:shapeDefaults>
  <w:decimalSymbol w:val=","/>
  <w:listSeparator w:val=";"/>
  <w15:chartTrackingRefBased/>
  <w15:docId w15:val="{68583D45-E337-4E31-BEAF-AEBDCCF7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Garamond" w:hAnsi="Garamond"/>
      <w:b/>
      <w:bCs/>
      <w:i/>
      <w:iCs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berschrift4">
    <w:name w:val="heading 4"/>
    <w:aliases w:val="Text"/>
    <w:basedOn w:val="Standard"/>
    <w:next w:val="Standard"/>
    <w:qFormat/>
    <w:pPr>
      <w:keepNext/>
      <w:outlineLvl w:val="3"/>
    </w:pPr>
    <w:rPr>
      <w:rFonts w:ascii="Arial" w:hAnsi="Arial"/>
      <w:sz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pPr>
      <w:ind w:left="624" w:right="567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ast\Eigene%20Dateien\&#220;bungsaufgaben\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 Org Name</Company>
  <LinksUpToDate>false</LinksUpToDate>
  <CharactersWithSpaces>447</CharactersWithSpaces>
  <SharedDoc>false</SharedDoc>
  <HLinks>
    <vt:vector size="6" baseType="variant">
      <vt:variant>
        <vt:i4>3408041</vt:i4>
      </vt:variant>
      <vt:variant>
        <vt:i4>-1</vt:i4>
      </vt:variant>
      <vt:variant>
        <vt:i4>2055</vt:i4>
      </vt:variant>
      <vt:variant>
        <vt:i4>1</vt:i4>
      </vt:variant>
      <vt:variant>
        <vt:lpwstr>E:\Eule\Euleübung.gif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</dc:creator>
  <cp:keywords/>
  <dc:description/>
  <cp:lastModifiedBy>Besitzer</cp:lastModifiedBy>
  <cp:revision>2</cp:revision>
  <cp:lastPrinted>2004-03-10T08:43:00Z</cp:lastPrinted>
  <dcterms:created xsi:type="dcterms:W3CDTF">2024-12-09T15:27:00Z</dcterms:created>
  <dcterms:modified xsi:type="dcterms:W3CDTF">2024-12-09T15:27:00Z</dcterms:modified>
</cp:coreProperties>
</file>