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616"/>
        <w:gridCol w:w="1390"/>
        <w:gridCol w:w="1985"/>
        <w:gridCol w:w="992"/>
        <w:gridCol w:w="1554"/>
      </w:tblGrid>
      <w:tr w:rsidR="008A1283" w:rsidRPr="00A00DA8" w14:paraId="5BDA7617" w14:textId="671A3E12" w:rsidTr="008A1283">
        <w:tc>
          <w:tcPr>
            <w:tcW w:w="15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</w:tcPr>
          <w:p w14:paraId="62B562E8" w14:textId="615BDA03" w:rsidR="00462EE5" w:rsidRPr="00A00DA8" w:rsidRDefault="00462EE5" w:rsidP="00A00DA8">
            <w:pPr>
              <w:jc w:val="center"/>
              <w:rPr>
                <w:b/>
                <w:bCs/>
              </w:rPr>
            </w:pPr>
            <w:r w:rsidRPr="00A00DA8">
              <w:rPr>
                <w:b/>
                <w:bCs/>
              </w:rPr>
              <w:t>Name</w:t>
            </w:r>
          </w:p>
        </w:tc>
        <w:tc>
          <w:tcPr>
            <w:tcW w:w="161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</w:tcPr>
          <w:p w14:paraId="63A057D0" w14:textId="052364ED" w:rsidR="00462EE5" w:rsidRPr="00A00DA8" w:rsidRDefault="00462EE5" w:rsidP="00A00DA8">
            <w:pPr>
              <w:jc w:val="center"/>
              <w:rPr>
                <w:b/>
                <w:bCs/>
              </w:rPr>
            </w:pPr>
            <w:r w:rsidRPr="00A00DA8">
              <w:rPr>
                <w:b/>
                <w:bCs/>
              </w:rPr>
              <w:t>Vorname</w:t>
            </w:r>
          </w:p>
        </w:tc>
        <w:tc>
          <w:tcPr>
            <w:tcW w:w="13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</w:tcPr>
          <w:p w14:paraId="1955B83B" w14:textId="68DF7A7C" w:rsidR="00462EE5" w:rsidRPr="00A00DA8" w:rsidRDefault="00462EE5" w:rsidP="00A00DA8">
            <w:pPr>
              <w:jc w:val="center"/>
              <w:rPr>
                <w:b/>
                <w:bCs/>
              </w:rPr>
            </w:pPr>
            <w:r w:rsidRPr="00A00DA8">
              <w:rPr>
                <w:b/>
                <w:bCs/>
              </w:rPr>
              <w:t>Anrede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</w:tcPr>
          <w:p w14:paraId="088977F8" w14:textId="02BBCD30" w:rsidR="00462EE5" w:rsidRPr="00A00DA8" w:rsidRDefault="00462EE5" w:rsidP="00A00DA8">
            <w:pPr>
              <w:jc w:val="center"/>
              <w:rPr>
                <w:b/>
                <w:bCs/>
              </w:rPr>
            </w:pPr>
            <w:proofErr w:type="spellStart"/>
            <w:r w:rsidRPr="00A00DA8">
              <w:rPr>
                <w:b/>
                <w:bCs/>
              </w:rPr>
              <w:t>Strasse</w:t>
            </w:r>
            <w:proofErr w:type="spellEnd"/>
          </w:p>
        </w:tc>
        <w:tc>
          <w:tcPr>
            <w:tcW w:w="9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</w:tcPr>
          <w:p w14:paraId="1CCC11FA" w14:textId="3AC4EB3E" w:rsidR="00462EE5" w:rsidRPr="00A00DA8" w:rsidRDefault="00462EE5" w:rsidP="00A00DA8">
            <w:pPr>
              <w:jc w:val="center"/>
              <w:rPr>
                <w:b/>
                <w:bCs/>
              </w:rPr>
            </w:pPr>
            <w:r w:rsidRPr="00A00DA8">
              <w:rPr>
                <w:b/>
                <w:bCs/>
              </w:rPr>
              <w:t>PLZ</w:t>
            </w:r>
          </w:p>
        </w:tc>
        <w:tc>
          <w:tcPr>
            <w:tcW w:w="15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</w:tcPr>
          <w:p w14:paraId="74CC2C00" w14:textId="743B10A0" w:rsidR="00462EE5" w:rsidRPr="00A00DA8" w:rsidRDefault="00462EE5" w:rsidP="00A00DA8">
            <w:pPr>
              <w:jc w:val="center"/>
              <w:rPr>
                <w:b/>
                <w:bCs/>
              </w:rPr>
            </w:pPr>
            <w:r w:rsidRPr="00A00DA8">
              <w:rPr>
                <w:b/>
                <w:bCs/>
              </w:rPr>
              <w:t>Ort</w:t>
            </w:r>
          </w:p>
        </w:tc>
      </w:tr>
      <w:tr w:rsidR="00462EE5" w14:paraId="0FDFCE27" w14:textId="57C0F8AE" w:rsidTr="008A1283">
        <w:tc>
          <w:tcPr>
            <w:tcW w:w="1525" w:type="dxa"/>
            <w:tcBorders>
              <w:top w:val="single" w:sz="4" w:space="0" w:color="FF0000"/>
            </w:tcBorders>
          </w:tcPr>
          <w:p w14:paraId="66F13B20" w14:textId="51918E2A" w:rsidR="00462EE5" w:rsidRDefault="00462EE5">
            <w:r>
              <w:t>Mayer</w:t>
            </w:r>
          </w:p>
        </w:tc>
        <w:tc>
          <w:tcPr>
            <w:tcW w:w="1616" w:type="dxa"/>
            <w:tcBorders>
              <w:top w:val="single" w:sz="4" w:space="0" w:color="FF0000"/>
            </w:tcBorders>
          </w:tcPr>
          <w:p w14:paraId="4F76349C" w14:textId="0805B1C0" w:rsidR="00462EE5" w:rsidRDefault="00462EE5">
            <w:r>
              <w:t>Max</w:t>
            </w:r>
          </w:p>
        </w:tc>
        <w:tc>
          <w:tcPr>
            <w:tcW w:w="1390" w:type="dxa"/>
            <w:tcBorders>
              <w:top w:val="single" w:sz="4" w:space="0" w:color="FF0000"/>
            </w:tcBorders>
          </w:tcPr>
          <w:p w14:paraId="04CD136D" w14:textId="1EE70650" w:rsidR="00462EE5" w:rsidRDefault="00462EE5">
            <w:r>
              <w:t>Herr</w:t>
            </w:r>
          </w:p>
        </w:tc>
        <w:tc>
          <w:tcPr>
            <w:tcW w:w="1985" w:type="dxa"/>
            <w:tcBorders>
              <w:top w:val="single" w:sz="4" w:space="0" w:color="FF0000"/>
            </w:tcBorders>
          </w:tcPr>
          <w:p w14:paraId="4A6EEC67" w14:textId="165112B9" w:rsidR="00462EE5" w:rsidRDefault="00462EE5">
            <w:r>
              <w:t>Dorfstr. 15</w:t>
            </w:r>
          </w:p>
        </w:tc>
        <w:tc>
          <w:tcPr>
            <w:tcW w:w="992" w:type="dxa"/>
            <w:tcBorders>
              <w:top w:val="single" w:sz="4" w:space="0" w:color="FF0000"/>
            </w:tcBorders>
          </w:tcPr>
          <w:p w14:paraId="1C7000EA" w14:textId="69A7A6AA" w:rsidR="00462EE5" w:rsidRDefault="00462EE5">
            <w:r>
              <w:t>01956</w:t>
            </w:r>
          </w:p>
        </w:tc>
        <w:tc>
          <w:tcPr>
            <w:tcW w:w="1554" w:type="dxa"/>
            <w:tcBorders>
              <w:top w:val="single" w:sz="4" w:space="0" w:color="FF0000"/>
            </w:tcBorders>
          </w:tcPr>
          <w:p w14:paraId="21110EA5" w14:textId="5CE0DC75" w:rsidR="00462EE5" w:rsidRDefault="00462EE5">
            <w:r>
              <w:t>Neudorf</w:t>
            </w:r>
          </w:p>
        </w:tc>
      </w:tr>
      <w:tr w:rsidR="00462EE5" w14:paraId="7232CC47" w14:textId="266B84D8" w:rsidTr="008A1283">
        <w:tc>
          <w:tcPr>
            <w:tcW w:w="1525" w:type="dxa"/>
          </w:tcPr>
          <w:p w14:paraId="17F46A0A" w14:textId="413502C4" w:rsidR="00462EE5" w:rsidRDefault="00462EE5">
            <w:r>
              <w:t>Sorglos</w:t>
            </w:r>
          </w:p>
        </w:tc>
        <w:tc>
          <w:tcPr>
            <w:tcW w:w="1616" w:type="dxa"/>
          </w:tcPr>
          <w:p w14:paraId="1694BA22" w14:textId="67A6CEB8" w:rsidR="00462EE5" w:rsidRDefault="00462EE5">
            <w:r>
              <w:t>Susi</w:t>
            </w:r>
          </w:p>
        </w:tc>
        <w:tc>
          <w:tcPr>
            <w:tcW w:w="1390" w:type="dxa"/>
          </w:tcPr>
          <w:p w14:paraId="62B55C2D" w14:textId="21A145FF" w:rsidR="00462EE5" w:rsidRDefault="00462EE5">
            <w:r>
              <w:t>Frau</w:t>
            </w:r>
          </w:p>
        </w:tc>
        <w:tc>
          <w:tcPr>
            <w:tcW w:w="1985" w:type="dxa"/>
          </w:tcPr>
          <w:p w14:paraId="629E2288" w14:textId="7F7014CA" w:rsidR="00462EE5" w:rsidRDefault="00462EE5">
            <w:r>
              <w:t>Bahnhofstr. 1</w:t>
            </w:r>
          </w:p>
        </w:tc>
        <w:tc>
          <w:tcPr>
            <w:tcW w:w="992" w:type="dxa"/>
          </w:tcPr>
          <w:p w14:paraId="679FA2BB" w14:textId="3A465A2A" w:rsidR="00462EE5" w:rsidRDefault="00A00DA8">
            <w:r>
              <w:t>03152</w:t>
            </w:r>
          </w:p>
        </w:tc>
        <w:tc>
          <w:tcPr>
            <w:tcW w:w="1554" w:type="dxa"/>
          </w:tcPr>
          <w:p w14:paraId="05D40F17" w14:textId="308AA3C9" w:rsidR="00462EE5" w:rsidRDefault="00A00DA8">
            <w:r>
              <w:t>Seestadt</w:t>
            </w:r>
          </w:p>
        </w:tc>
      </w:tr>
      <w:tr w:rsidR="00462EE5" w14:paraId="1D3C4A1B" w14:textId="335396CF" w:rsidTr="008A1283">
        <w:tc>
          <w:tcPr>
            <w:tcW w:w="1525" w:type="dxa"/>
          </w:tcPr>
          <w:p w14:paraId="21D3B2A9" w14:textId="0F3124BB" w:rsidR="00462EE5" w:rsidRDefault="00A00DA8">
            <w:r>
              <w:t>Ratlos</w:t>
            </w:r>
          </w:p>
        </w:tc>
        <w:tc>
          <w:tcPr>
            <w:tcW w:w="1616" w:type="dxa"/>
          </w:tcPr>
          <w:p w14:paraId="5179C267" w14:textId="258C2F6D" w:rsidR="00462EE5" w:rsidRDefault="00A00DA8">
            <w:r>
              <w:t>Rudi</w:t>
            </w:r>
          </w:p>
        </w:tc>
        <w:tc>
          <w:tcPr>
            <w:tcW w:w="1390" w:type="dxa"/>
          </w:tcPr>
          <w:p w14:paraId="4723CE6C" w14:textId="38880C9E" w:rsidR="00462EE5" w:rsidRDefault="00A00DA8">
            <w:r>
              <w:t>Herr</w:t>
            </w:r>
          </w:p>
        </w:tc>
        <w:tc>
          <w:tcPr>
            <w:tcW w:w="1985" w:type="dxa"/>
          </w:tcPr>
          <w:p w14:paraId="43B2D961" w14:textId="328730C8" w:rsidR="00462EE5" w:rsidRDefault="00A00DA8">
            <w:r>
              <w:t>Cottbuser Str. 10</w:t>
            </w:r>
          </w:p>
        </w:tc>
        <w:tc>
          <w:tcPr>
            <w:tcW w:w="992" w:type="dxa"/>
          </w:tcPr>
          <w:p w14:paraId="3F4A3767" w14:textId="5CA6523D" w:rsidR="00462EE5" w:rsidRDefault="00A00DA8">
            <w:r>
              <w:t>98745</w:t>
            </w:r>
          </w:p>
        </w:tc>
        <w:tc>
          <w:tcPr>
            <w:tcW w:w="1554" w:type="dxa"/>
          </w:tcPr>
          <w:p w14:paraId="28CD588B" w14:textId="26DC2730" w:rsidR="00A00DA8" w:rsidRDefault="00A00DA8">
            <w:r>
              <w:t>München</w:t>
            </w:r>
          </w:p>
        </w:tc>
      </w:tr>
      <w:tr w:rsidR="00A00DA8" w14:paraId="5C72BA86" w14:textId="77777777" w:rsidTr="008A1283">
        <w:tc>
          <w:tcPr>
            <w:tcW w:w="1525" w:type="dxa"/>
          </w:tcPr>
          <w:p w14:paraId="4FFCD3C1" w14:textId="254E1409" w:rsidR="00A00DA8" w:rsidRDefault="00A00DA8">
            <w:r>
              <w:t>Neumann</w:t>
            </w:r>
          </w:p>
        </w:tc>
        <w:tc>
          <w:tcPr>
            <w:tcW w:w="1616" w:type="dxa"/>
          </w:tcPr>
          <w:p w14:paraId="315462D7" w14:textId="3DA35ADE" w:rsidR="00A00DA8" w:rsidRDefault="00A00DA8">
            <w:r>
              <w:t>Christine</w:t>
            </w:r>
          </w:p>
        </w:tc>
        <w:tc>
          <w:tcPr>
            <w:tcW w:w="1390" w:type="dxa"/>
          </w:tcPr>
          <w:p w14:paraId="0D608FC6" w14:textId="515ABFCB" w:rsidR="00A00DA8" w:rsidRDefault="00A00DA8">
            <w:r>
              <w:t>Frau</w:t>
            </w:r>
          </w:p>
        </w:tc>
        <w:tc>
          <w:tcPr>
            <w:tcW w:w="1985" w:type="dxa"/>
          </w:tcPr>
          <w:p w14:paraId="4C786536" w14:textId="3A0CB3CC" w:rsidR="00A00DA8" w:rsidRDefault="00A00DA8">
            <w:r>
              <w:t>Friedensallee 15</w:t>
            </w:r>
          </w:p>
        </w:tc>
        <w:tc>
          <w:tcPr>
            <w:tcW w:w="992" w:type="dxa"/>
          </w:tcPr>
          <w:p w14:paraId="41CFB0FE" w14:textId="1AFA8B26" w:rsidR="00A00DA8" w:rsidRDefault="00A00DA8">
            <w:r>
              <w:t>20567</w:t>
            </w:r>
          </w:p>
        </w:tc>
        <w:tc>
          <w:tcPr>
            <w:tcW w:w="1554" w:type="dxa"/>
          </w:tcPr>
          <w:p w14:paraId="57C5DB16" w14:textId="03CAD16D" w:rsidR="00A00DA8" w:rsidRDefault="00A00DA8">
            <w:r>
              <w:t>Hamburg</w:t>
            </w:r>
          </w:p>
        </w:tc>
      </w:tr>
    </w:tbl>
    <w:p w14:paraId="606B92A1" w14:textId="77777777" w:rsidR="003F1C5A" w:rsidRDefault="003F1C5A"/>
    <w:sectPr w:rsidR="003F1C5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3F888" w14:textId="77777777" w:rsidR="00793F56" w:rsidRDefault="00793F56" w:rsidP="00420EAC">
      <w:pPr>
        <w:spacing w:after="0" w:line="240" w:lineRule="auto"/>
      </w:pPr>
      <w:r>
        <w:separator/>
      </w:r>
    </w:p>
  </w:endnote>
  <w:endnote w:type="continuationSeparator" w:id="0">
    <w:p w14:paraId="626E73CA" w14:textId="77777777" w:rsidR="00793F56" w:rsidRDefault="00793F56" w:rsidP="0042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EF74" w14:textId="32128F5F" w:rsidR="00420EAC" w:rsidRDefault="00420EAC">
    <w:pPr>
      <w:pStyle w:val="Fuzeile"/>
    </w:pPr>
    <w:r>
      <w:fldChar w:fldCharType="begin"/>
    </w:r>
    <w:r>
      <w:instrText xml:space="preserve"> TIME \@ "dddd, d. MMMM yyyy" </w:instrText>
    </w:r>
    <w:r>
      <w:fldChar w:fldCharType="separate"/>
    </w:r>
    <w:r w:rsidR="008A1283">
      <w:rPr>
        <w:noProof/>
      </w:rPr>
      <w:t>Freitag, 13. Dezember 2024</w:t>
    </w:r>
    <w:r>
      <w:fldChar w:fldCharType="end"/>
    </w:r>
    <w:r>
      <w:tab/>
    </w: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5E196" w14:textId="77777777" w:rsidR="00793F56" w:rsidRDefault="00793F56" w:rsidP="00420EAC">
      <w:pPr>
        <w:spacing w:after="0" w:line="240" w:lineRule="auto"/>
      </w:pPr>
      <w:r>
        <w:separator/>
      </w:r>
    </w:p>
  </w:footnote>
  <w:footnote w:type="continuationSeparator" w:id="0">
    <w:p w14:paraId="128839E4" w14:textId="77777777" w:rsidR="00793F56" w:rsidRDefault="00793F56" w:rsidP="0042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1FCD6" w14:textId="77777777" w:rsidR="00420EAC" w:rsidRDefault="00420EAC" w:rsidP="00420EAC">
    <w:pPr>
      <w:spacing w:line="240" w:lineRule="auto"/>
    </w:pPr>
    <w:r>
      <w:t>Max Mustermann</w:t>
    </w:r>
  </w:p>
  <w:p w14:paraId="01FDA9DD" w14:textId="77777777" w:rsidR="00420EAC" w:rsidRDefault="00420EAC" w:rsidP="00420EAC">
    <w:pPr>
      <w:spacing w:line="240" w:lineRule="auto"/>
    </w:pPr>
    <w:r>
      <w:t>Dorfstr. 105</w:t>
    </w:r>
  </w:p>
  <w:p w14:paraId="7B6A2A2B" w14:textId="77777777" w:rsidR="00420EAC" w:rsidRDefault="00420EAC" w:rsidP="00420EAC">
    <w:pPr>
      <w:spacing w:line="240" w:lineRule="auto"/>
    </w:pPr>
    <w:r>
      <w:t>01951 Musterhausen</w:t>
    </w:r>
  </w:p>
  <w:p w14:paraId="32E0BE3E" w14:textId="77777777" w:rsidR="00420EAC" w:rsidRDefault="00420EAC" w:rsidP="00420EAC">
    <w:pPr>
      <w:spacing w:line="240" w:lineRule="auto"/>
    </w:pPr>
    <w:r>
      <w:sym w:font="Wingdings" w:char="F028"/>
    </w:r>
    <w:r>
      <w:t xml:space="preserve"> +49 171 1234567</w:t>
    </w:r>
  </w:p>
  <w:p w14:paraId="72EF1C6C" w14:textId="5A225B83" w:rsidR="00420EAC" w:rsidRDefault="00420EAC" w:rsidP="00420EAC">
    <w:pPr>
      <w:spacing w:line="240" w:lineRule="auto"/>
    </w:pPr>
    <w:r>
      <w:sym w:font="Wingdings" w:char="F02A"/>
    </w:r>
    <w:r>
      <w:t xml:space="preserve"> </w:t>
    </w:r>
    <w:hyperlink r:id="rId1" w:history="1">
      <w:r w:rsidRPr="007C7472">
        <w:rPr>
          <w:rStyle w:val="Hyperlink"/>
        </w:rPr>
        <w:t>Mail@yahoo.de</w:t>
      </w:r>
    </w:hyperlink>
  </w:p>
  <w:p w14:paraId="6E0BA9DF" w14:textId="77777777" w:rsidR="00420EAC" w:rsidRDefault="00420E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AC"/>
    <w:rsid w:val="0021417F"/>
    <w:rsid w:val="003F1C5A"/>
    <w:rsid w:val="00420EAC"/>
    <w:rsid w:val="00462EE5"/>
    <w:rsid w:val="00793F56"/>
    <w:rsid w:val="008A1283"/>
    <w:rsid w:val="008B4814"/>
    <w:rsid w:val="0092329A"/>
    <w:rsid w:val="00A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ECCE5"/>
  <w15:chartTrackingRefBased/>
  <w15:docId w15:val="{3369E909-7B2E-4F8A-AF66-656DA624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0EAC"/>
  </w:style>
  <w:style w:type="paragraph" w:styleId="Fuzeile">
    <w:name w:val="footer"/>
    <w:basedOn w:val="Standard"/>
    <w:link w:val="FuzeileZchn"/>
    <w:uiPriority w:val="99"/>
    <w:unhideWhenUsed/>
    <w:rsid w:val="0042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EAC"/>
  </w:style>
  <w:style w:type="character" w:styleId="Hyperlink">
    <w:name w:val="Hyperlink"/>
    <w:basedOn w:val="Absatz-Standardschriftart"/>
    <w:uiPriority w:val="99"/>
    <w:unhideWhenUsed/>
    <w:rsid w:val="00420EAC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92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yaho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Adresse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3</cp:revision>
  <dcterms:created xsi:type="dcterms:W3CDTF">2024-12-13T08:24:00Z</dcterms:created>
  <dcterms:modified xsi:type="dcterms:W3CDTF">2024-12-13T08:28:00Z</dcterms:modified>
</cp:coreProperties>
</file>