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53443" w14:textId="77777777" w:rsidR="00C4545E" w:rsidRDefault="00C4545E"/>
    <w:sectPr w:rsidR="00C4545E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90F2" w14:textId="77777777" w:rsidR="002D01DD" w:rsidRDefault="002D01DD" w:rsidP="009F6D6F">
      <w:pPr>
        <w:spacing w:after="0" w:line="240" w:lineRule="auto"/>
      </w:pPr>
      <w:r>
        <w:separator/>
      </w:r>
    </w:p>
  </w:endnote>
  <w:endnote w:type="continuationSeparator" w:id="0">
    <w:p w14:paraId="3DEAC4AE" w14:textId="77777777" w:rsidR="002D01DD" w:rsidRDefault="002D01DD" w:rsidP="009F6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4982" w14:textId="77777777" w:rsidR="002D01DD" w:rsidRDefault="002D01DD" w:rsidP="009F6D6F">
      <w:pPr>
        <w:spacing w:after="0" w:line="240" w:lineRule="auto"/>
      </w:pPr>
      <w:r>
        <w:separator/>
      </w:r>
    </w:p>
  </w:footnote>
  <w:footnote w:type="continuationSeparator" w:id="0">
    <w:p w14:paraId="05E287C2" w14:textId="77777777" w:rsidR="002D01DD" w:rsidRDefault="002D01DD" w:rsidP="009F6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225" w14:textId="77777777" w:rsidR="009F6D6F" w:rsidRDefault="009F6D6F" w:rsidP="009F6D6F">
    <w:pPr>
      <w:pStyle w:val="Kopfzeile"/>
      <w:jc w:val="right"/>
    </w:pPr>
    <w:r>
      <w:t>Max Mustermann</w:t>
    </w:r>
  </w:p>
  <w:p w14:paraId="341C09D0" w14:textId="77777777" w:rsidR="009F6D6F" w:rsidRDefault="009F6D6F" w:rsidP="009F6D6F">
    <w:pPr>
      <w:pStyle w:val="Kopfzeile"/>
      <w:jc w:val="right"/>
    </w:pPr>
    <w:r>
      <w:t>Dorfstr. 10 a</w:t>
    </w:r>
  </w:p>
  <w:p w14:paraId="32B13845" w14:textId="77777777" w:rsidR="009F6D6F" w:rsidRDefault="009F6D6F" w:rsidP="009F6D6F">
    <w:pPr>
      <w:pStyle w:val="Kopfzeile"/>
      <w:jc w:val="right"/>
    </w:pPr>
    <w:r>
      <w:t>03567 Neustadt</w:t>
    </w:r>
  </w:p>
  <w:p w14:paraId="53C88263" w14:textId="77777777" w:rsidR="009F6D6F" w:rsidRDefault="009F6D6F" w:rsidP="009F6D6F">
    <w:pPr>
      <w:pStyle w:val="Kopfzeile"/>
      <w:jc w:val="right"/>
    </w:pPr>
    <w:r>
      <w:sym w:font="Wingdings" w:char="F028"/>
    </w:r>
    <w:r>
      <w:t>: +49 12365 56987</w:t>
    </w:r>
  </w:p>
  <w:p w14:paraId="4E3EE934" w14:textId="77777777" w:rsidR="009F6D6F" w:rsidRDefault="009F6D6F" w:rsidP="009F6D6F">
    <w:pPr>
      <w:pStyle w:val="Kopfzeile"/>
      <w:jc w:val="right"/>
    </w:pPr>
    <w:r>
      <w:sym w:font="Wingdings" w:char="F029"/>
    </w:r>
    <w:r>
      <w:t>:+49 176 1234568</w:t>
    </w:r>
  </w:p>
  <w:p w14:paraId="5E85568A" w14:textId="77777777" w:rsidR="009F6D6F" w:rsidRDefault="009F6D6F" w:rsidP="009F6D6F">
    <w:pPr>
      <w:pStyle w:val="Kopfzeile"/>
      <w:jc w:val="right"/>
    </w:pPr>
    <w:r>
      <w:sym w:font="Wingdings" w:char="F02A"/>
    </w:r>
    <w:r>
      <w:t>: max.mustermann@web.de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10"/>
    <w:rsid w:val="00033D0A"/>
    <w:rsid w:val="002867EA"/>
    <w:rsid w:val="002D01DD"/>
    <w:rsid w:val="006C5183"/>
    <w:rsid w:val="006F4810"/>
    <w:rsid w:val="008D6829"/>
    <w:rsid w:val="009F6D6F"/>
    <w:rsid w:val="00B500DA"/>
    <w:rsid w:val="00C4545E"/>
    <w:rsid w:val="00D3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9976"/>
  <w15:chartTrackingRefBased/>
  <w15:docId w15:val="{D64450A3-BB92-4C1C-9E0F-8CADDC1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6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6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6D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6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6D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6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6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6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6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6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6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6D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6D6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6D6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6D6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6D6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6D6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6D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6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6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6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6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6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6D6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6D6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6D6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6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6D6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6D6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F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F6D6F"/>
  </w:style>
  <w:style w:type="paragraph" w:styleId="Fuzeile">
    <w:name w:val="footer"/>
    <w:basedOn w:val="Standard"/>
    <w:link w:val="FuzeileZchn"/>
    <w:uiPriority w:val="99"/>
    <w:unhideWhenUsed/>
    <w:rsid w:val="009F6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F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ill\OneDrive\Dokumente\Benutzerdefinierte%20Office-Vorlagen\Briefkopf_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Briefkopf_1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Juergen Hille</dc:creator>
  <cp:keywords/>
  <dc:description/>
  <cp:lastModifiedBy>Juergen Hille</cp:lastModifiedBy>
  <cp:revision>1</cp:revision>
  <dcterms:created xsi:type="dcterms:W3CDTF">2025-05-15T12:37:00Z</dcterms:created>
  <dcterms:modified xsi:type="dcterms:W3CDTF">2025-05-15T12:38:00Z</dcterms:modified>
</cp:coreProperties>
</file>