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0D3E" w14:textId="77777777" w:rsidR="00657E26" w:rsidRDefault="00657E26"/>
    <w:p w14:paraId="68DE0333" w14:textId="77777777" w:rsidR="00657E26" w:rsidRDefault="00657E26"/>
    <w:p w14:paraId="282DA926" w14:textId="77777777" w:rsidR="00657E26" w:rsidRDefault="00657E26">
      <w:r>
        <w:rPr>
          <w:noProof/>
        </w:rPr>
        <w:t>Herr</w:t>
      </w:r>
    </w:p>
    <w:p w14:paraId="7ABEE6AD" w14:textId="77777777" w:rsidR="00657E26" w:rsidRDefault="00657E26">
      <w:r>
        <w:rPr>
          <w:noProof/>
        </w:rPr>
        <w:t>Max</w:t>
      </w:r>
      <w:r>
        <w:t xml:space="preserve"> </w:t>
      </w:r>
      <w:r>
        <w:rPr>
          <w:noProof/>
        </w:rPr>
        <w:t>Mustermann</w:t>
      </w:r>
    </w:p>
    <w:p w14:paraId="08A46CD1" w14:textId="77777777" w:rsidR="00657E26" w:rsidRDefault="00657E26">
      <w:r>
        <w:rPr>
          <w:noProof/>
        </w:rPr>
        <w:t>Dorfstr. 10</w:t>
      </w:r>
    </w:p>
    <w:p w14:paraId="26EF4C0B" w14:textId="77777777" w:rsidR="00657E26" w:rsidRDefault="00657E26">
      <w:r>
        <w:rPr>
          <w:noProof/>
        </w:rPr>
        <w:t>01234</w:t>
      </w:r>
      <w:r>
        <w:t xml:space="preserve"> </w:t>
      </w:r>
      <w:r>
        <w:rPr>
          <w:noProof/>
        </w:rPr>
        <w:t>Berlin</w:t>
      </w:r>
    </w:p>
    <w:p w14:paraId="45450BBA" w14:textId="77777777" w:rsidR="00657E26" w:rsidRDefault="00657E26"/>
    <w:p w14:paraId="04DFAE39" w14:textId="77777777" w:rsidR="00657E26" w:rsidRDefault="00657E26">
      <w:r>
        <w:rPr>
          <w:noProof/>
        </w:rPr>
        <w:t>Sehr geehrter Herr Max</w:t>
      </w:r>
      <w:r>
        <w:t xml:space="preserve"> </w:t>
      </w:r>
      <w:r>
        <w:rPr>
          <w:noProof/>
        </w:rPr>
        <w:t>Mustermann</w:t>
      </w:r>
      <w:r>
        <w:t>,</w:t>
      </w:r>
    </w:p>
    <w:p w14:paraId="142B7768" w14:textId="77777777" w:rsidR="00657E26" w:rsidRDefault="00657E26"/>
    <w:p w14:paraId="62909B2F" w14:textId="77777777" w:rsidR="00657E26" w:rsidRDefault="00657E26">
      <w:r>
        <w:t>wir erlauben uns Sie zu unserer Feier einzuladen. Die Feier findet am Wochenende in unserer Firma statt.</w:t>
      </w:r>
    </w:p>
    <w:p w14:paraId="609E4213" w14:textId="77777777" w:rsidR="00657E26" w:rsidRDefault="00657E26">
      <w:pPr>
        <w:sectPr w:rsidR="00657E26" w:rsidSect="00657E26">
          <w:headerReference w:type="default" r:id="rId6"/>
          <w:footerReference w:type="default" r:id="rId7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3259B13D" w14:textId="77777777" w:rsidR="00657E26" w:rsidRDefault="00657E26"/>
    <w:p w14:paraId="35F13EF0" w14:textId="77777777" w:rsidR="00657E26" w:rsidRDefault="00657E26"/>
    <w:p w14:paraId="0308457F" w14:textId="77777777" w:rsidR="00657E26" w:rsidRDefault="00657E26">
      <w:r>
        <w:rPr>
          <w:noProof/>
        </w:rPr>
        <w:t>Frau</w:t>
      </w:r>
    </w:p>
    <w:p w14:paraId="6F5ED779" w14:textId="77777777" w:rsidR="00657E26" w:rsidRDefault="00657E26">
      <w:r>
        <w:rPr>
          <w:noProof/>
        </w:rPr>
        <w:t>Susi</w:t>
      </w:r>
      <w:r>
        <w:t xml:space="preserve"> </w:t>
      </w:r>
      <w:r>
        <w:rPr>
          <w:noProof/>
        </w:rPr>
        <w:t>Sorglos</w:t>
      </w:r>
    </w:p>
    <w:p w14:paraId="247D41F6" w14:textId="77777777" w:rsidR="00657E26" w:rsidRDefault="00657E26">
      <w:r>
        <w:rPr>
          <w:noProof/>
        </w:rPr>
        <w:t>Ringstr. 1</w:t>
      </w:r>
    </w:p>
    <w:p w14:paraId="74582E4A" w14:textId="77777777" w:rsidR="00657E26" w:rsidRDefault="00657E26">
      <w:r>
        <w:rPr>
          <w:noProof/>
        </w:rPr>
        <w:t>35647</w:t>
      </w:r>
      <w:r>
        <w:t xml:space="preserve"> </w:t>
      </w:r>
      <w:r>
        <w:rPr>
          <w:noProof/>
        </w:rPr>
        <w:t>Hameln</w:t>
      </w:r>
    </w:p>
    <w:p w14:paraId="75F4C85D" w14:textId="77777777" w:rsidR="00657E26" w:rsidRDefault="00657E26"/>
    <w:p w14:paraId="4AB77ED0" w14:textId="77777777" w:rsidR="00657E26" w:rsidRDefault="00657E26">
      <w:r>
        <w:rPr>
          <w:noProof/>
        </w:rPr>
        <w:t>Sehr geehrte Frau Susi</w:t>
      </w:r>
      <w:r>
        <w:t xml:space="preserve"> </w:t>
      </w:r>
      <w:r>
        <w:rPr>
          <w:noProof/>
        </w:rPr>
        <w:t>Sorglos</w:t>
      </w:r>
      <w:r>
        <w:t>,</w:t>
      </w:r>
    </w:p>
    <w:p w14:paraId="7C88C21B" w14:textId="77777777" w:rsidR="00657E26" w:rsidRDefault="00657E26"/>
    <w:p w14:paraId="258B9021" w14:textId="77777777" w:rsidR="00657E26" w:rsidRDefault="00657E26">
      <w:r>
        <w:t>wir erlauben uns Sie zu unserer Feier einzuladen. Die Feier findet am Wochenende in unserer Firma statt.</w:t>
      </w:r>
    </w:p>
    <w:p w14:paraId="76250173" w14:textId="77777777" w:rsidR="00657E26" w:rsidRDefault="00657E26">
      <w:pPr>
        <w:sectPr w:rsidR="00657E26" w:rsidSect="00657E26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04B59337" w14:textId="77777777" w:rsidR="00657E26" w:rsidRDefault="00657E26"/>
    <w:p w14:paraId="44DD50F7" w14:textId="77777777" w:rsidR="00657E26" w:rsidRDefault="00657E26"/>
    <w:p w14:paraId="7977DF1B" w14:textId="77777777" w:rsidR="00657E26" w:rsidRDefault="00657E26">
      <w:r>
        <w:rPr>
          <w:noProof/>
        </w:rPr>
        <w:t>Herr</w:t>
      </w:r>
    </w:p>
    <w:p w14:paraId="06B704AD" w14:textId="77777777" w:rsidR="00657E26" w:rsidRDefault="00657E26">
      <w:r>
        <w:rPr>
          <w:noProof/>
        </w:rPr>
        <w:t>Bodo</w:t>
      </w:r>
      <w:r>
        <w:t xml:space="preserve"> </w:t>
      </w:r>
      <w:r>
        <w:rPr>
          <w:noProof/>
        </w:rPr>
        <w:t>Baumann</w:t>
      </w:r>
    </w:p>
    <w:p w14:paraId="363B09AF" w14:textId="77777777" w:rsidR="00657E26" w:rsidRDefault="00657E26">
      <w:r>
        <w:rPr>
          <w:noProof/>
        </w:rPr>
        <w:t>Allee 102</w:t>
      </w:r>
    </w:p>
    <w:p w14:paraId="11EF5831" w14:textId="77777777" w:rsidR="00657E26" w:rsidRDefault="00657E26">
      <w:r>
        <w:rPr>
          <w:noProof/>
        </w:rPr>
        <w:t>26580</w:t>
      </w:r>
      <w:r>
        <w:t xml:space="preserve"> </w:t>
      </w:r>
      <w:r>
        <w:rPr>
          <w:noProof/>
        </w:rPr>
        <w:t>Hannover</w:t>
      </w:r>
    </w:p>
    <w:p w14:paraId="26170C92" w14:textId="77777777" w:rsidR="00657E26" w:rsidRDefault="00657E26"/>
    <w:p w14:paraId="5D49FC6D" w14:textId="77777777" w:rsidR="00657E26" w:rsidRDefault="00657E26">
      <w:r>
        <w:rPr>
          <w:noProof/>
        </w:rPr>
        <w:t>Sehr geehrter Herr Bodo</w:t>
      </w:r>
      <w:r>
        <w:t xml:space="preserve"> </w:t>
      </w:r>
      <w:r>
        <w:rPr>
          <w:noProof/>
        </w:rPr>
        <w:t>Baumann</w:t>
      </w:r>
      <w:r>
        <w:t>,</w:t>
      </w:r>
    </w:p>
    <w:p w14:paraId="7A65D50F" w14:textId="77777777" w:rsidR="00657E26" w:rsidRDefault="00657E26"/>
    <w:p w14:paraId="2FAB9D22" w14:textId="77777777" w:rsidR="00657E26" w:rsidRDefault="00657E26">
      <w:r>
        <w:t>wir erlauben uns Sie zu unserer Feier einzuladen. Die Feier findet am Wochenende in unserer Firma statt.</w:t>
      </w:r>
    </w:p>
    <w:p w14:paraId="65B7DE6B" w14:textId="77777777" w:rsidR="00657E26" w:rsidRDefault="00657E26">
      <w:pPr>
        <w:sectPr w:rsidR="00657E26" w:rsidSect="00657E26">
          <w:headerReference w:type="default" r:id="rId10"/>
          <w:footerReference w:type="default" r:id="rId11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59DC8A22" w14:textId="77777777" w:rsidR="00657E26" w:rsidRDefault="00657E26"/>
    <w:p w14:paraId="7CAC1D54" w14:textId="77777777" w:rsidR="00657E26" w:rsidRDefault="00657E26"/>
    <w:p w14:paraId="71EE1DB1" w14:textId="77777777" w:rsidR="00657E26" w:rsidRDefault="00657E26">
      <w:r>
        <w:rPr>
          <w:noProof/>
        </w:rPr>
        <w:t>Frau</w:t>
      </w:r>
    </w:p>
    <w:p w14:paraId="56F60B02" w14:textId="77777777" w:rsidR="00657E26" w:rsidRDefault="00657E26">
      <w:r>
        <w:rPr>
          <w:noProof/>
        </w:rPr>
        <w:t>Ilona</w:t>
      </w:r>
      <w:r>
        <w:t xml:space="preserve"> </w:t>
      </w:r>
      <w:r>
        <w:rPr>
          <w:noProof/>
        </w:rPr>
        <w:t>Freude</w:t>
      </w:r>
    </w:p>
    <w:p w14:paraId="3811215F" w14:textId="77777777" w:rsidR="00657E26" w:rsidRDefault="00657E26">
      <w:r>
        <w:rPr>
          <w:noProof/>
        </w:rPr>
        <w:t>Am Ufer 45</w:t>
      </w:r>
    </w:p>
    <w:p w14:paraId="043A0498" w14:textId="77777777" w:rsidR="00657E26" w:rsidRDefault="00657E26">
      <w:r>
        <w:rPr>
          <w:noProof/>
        </w:rPr>
        <w:t>89561</w:t>
      </w:r>
      <w:r>
        <w:t xml:space="preserve"> </w:t>
      </w:r>
      <w:r>
        <w:rPr>
          <w:noProof/>
        </w:rPr>
        <w:t>Seestadt</w:t>
      </w:r>
    </w:p>
    <w:p w14:paraId="40CEEED8" w14:textId="77777777" w:rsidR="00657E26" w:rsidRDefault="00657E26"/>
    <w:p w14:paraId="5DADB413" w14:textId="77777777" w:rsidR="00657E26" w:rsidRDefault="00657E26">
      <w:r>
        <w:rPr>
          <w:noProof/>
        </w:rPr>
        <w:t>Sehr geehrte Frau Ilona</w:t>
      </w:r>
      <w:r>
        <w:t xml:space="preserve"> </w:t>
      </w:r>
      <w:r>
        <w:rPr>
          <w:noProof/>
        </w:rPr>
        <w:t>Freude</w:t>
      </w:r>
      <w:r>
        <w:t>,</w:t>
      </w:r>
    </w:p>
    <w:p w14:paraId="6BE23469" w14:textId="77777777" w:rsidR="00657E26" w:rsidRDefault="00657E26"/>
    <w:p w14:paraId="6001957B" w14:textId="77777777" w:rsidR="00657E26" w:rsidRDefault="00657E26">
      <w:r>
        <w:t>wir erlauben uns Sie zu unserer Feier einzuladen. Die Feier findet am Wochenende in unserer Firma statt.</w:t>
      </w:r>
    </w:p>
    <w:p w14:paraId="37D07AE8" w14:textId="77777777" w:rsidR="00657E26" w:rsidRDefault="00657E26">
      <w:pPr>
        <w:sectPr w:rsidR="00657E26" w:rsidSect="00657E26">
          <w:headerReference w:type="default" r:id="rId12"/>
          <w:footerReference w:type="default" r:id="rId13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5407ED59" w14:textId="77777777" w:rsidR="00657E26" w:rsidRDefault="00657E26"/>
    <w:p w14:paraId="4F294BB8" w14:textId="77777777" w:rsidR="00657E26" w:rsidRDefault="00657E26"/>
    <w:p w14:paraId="7E4AAA41" w14:textId="77777777" w:rsidR="00657E26" w:rsidRDefault="00657E26">
      <w:r>
        <w:rPr>
          <w:noProof/>
        </w:rPr>
        <w:t>Herr</w:t>
      </w:r>
    </w:p>
    <w:p w14:paraId="11728CB5" w14:textId="77777777" w:rsidR="00657E26" w:rsidRDefault="00657E26">
      <w:r>
        <w:rPr>
          <w:noProof/>
        </w:rPr>
        <w:t>Rudi</w:t>
      </w:r>
      <w:r>
        <w:t xml:space="preserve"> </w:t>
      </w:r>
      <w:r>
        <w:rPr>
          <w:noProof/>
        </w:rPr>
        <w:t>Ratlos</w:t>
      </w:r>
    </w:p>
    <w:p w14:paraId="728CB06D" w14:textId="77777777" w:rsidR="00657E26" w:rsidRDefault="00657E26">
      <w:r>
        <w:rPr>
          <w:noProof/>
        </w:rPr>
        <w:t>Ballermann 1</w:t>
      </w:r>
    </w:p>
    <w:p w14:paraId="1A593A0A" w14:textId="77777777" w:rsidR="00657E26" w:rsidRDefault="00657E26">
      <w:r>
        <w:rPr>
          <w:noProof/>
        </w:rPr>
        <w:t>78945</w:t>
      </w:r>
      <w:r>
        <w:t xml:space="preserve"> </w:t>
      </w:r>
      <w:r>
        <w:rPr>
          <w:noProof/>
        </w:rPr>
        <w:t>Ulm</w:t>
      </w:r>
    </w:p>
    <w:p w14:paraId="6C144F99" w14:textId="77777777" w:rsidR="00657E26" w:rsidRDefault="00657E26"/>
    <w:p w14:paraId="623E82BD" w14:textId="77777777" w:rsidR="00657E26" w:rsidRDefault="00657E26">
      <w:r>
        <w:rPr>
          <w:noProof/>
        </w:rPr>
        <w:t>Sehr geehrter Herr Rudi</w:t>
      </w:r>
      <w:r>
        <w:t xml:space="preserve"> </w:t>
      </w:r>
      <w:r>
        <w:rPr>
          <w:noProof/>
        </w:rPr>
        <w:t>Ratlos</w:t>
      </w:r>
      <w:r>
        <w:t>,</w:t>
      </w:r>
    </w:p>
    <w:p w14:paraId="132A64B4" w14:textId="77777777" w:rsidR="00657E26" w:rsidRDefault="00657E26"/>
    <w:p w14:paraId="5C661146" w14:textId="77777777" w:rsidR="00657E26" w:rsidRDefault="00657E26">
      <w:r>
        <w:t>wir erlauben uns Sie zu unserer Feier einzuladen. Die Feier findet am Wochenende in unserer Firma statt.</w:t>
      </w:r>
    </w:p>
    <w:p w14:paraId="52B199FF" w14:textId="77777777" w:rsidR="00657E26" w:rsidRDefault="00657E26">
      <w:pPr>
        <w:sectPr w:rsidR="00657E26" w:rsidSect="00657E26">
          <w:headerReference w:type="default" r:id="rId14"/>
          <w:footerReference w:type="default" r:id="rId15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026DB73D" w14:textId="77777777" w:rsidR="00657E26" w:rsidRDefault="00657E26"/>
    <w:sectPr w:rsidR="00657E26" w:rsidSect="00657E26">
      <w:headerReference w:type="default" r:id="rId16"/>
      <w:footerReference w:type="default" r:id="rId17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4D53" w14:textId="77777777" w:rsidR="002567CA" w:rsidRDefault="002567CA" w:rsidP="00AD3BC3">
      <w:pPr>
        <w:spacing w:after="0" w:line="240" w:lineRule="auto"/>
      </w:pPr>
      <w:r>
        <w:separator/>
      </w:r>
    </w:p>
  </w:endnote>
  <w:endnote w:type="continuationSeparator" w:id="0">
    <w:p w14:paraId="16B64692" w14:textId="77777777" w:rsidR="002567CA" w:rsidRDefault="002567CA" w:rsidP="00AD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04CC" w14:textId="77777777" w:rsidR="00657E26" w:rsidRDefault="00657E26">
    <w:pPr>
      <w:pStyle w:val="Fuzeile"/>
    </w:pPr>
    <w:r>
      <w:t>GF: Max Mustermann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4710" w14:textId="77777777" w:rsidR="00657E26" w:rsidRDefault="00657E26">
    <w:pPr>
      <w:pStyle w:val="Fuzeile"/>
    </w:pPr>
    <w:r>
      <w:t>GF: Max Mustermann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4419" w14:textId="77777777" w:rsidR="00657E26" w:rsidRDefault="00657E26">
    <w:pPr>
      <w:pStyle w:val="Fuzeile"/>
    </w:pPr>
    <w:r>
      <w:t>GF: Max Mustermann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FDF1" w14:textId="77777777" w:rsidR="00657E26" w:rsidRDefault="00657E26">
    <w:pPr>
      <w:pStyle w:val="Fuzeile"/>
    </w:pPr>
    <w:r>
      <w:t>GF: Max Mustermann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2919" w14:textId="77777777" w:rsidR="00657E26" w:rsidRDefault="00657E26">
    <w:pPr>
      <w:pStyle w:val="Fuzeile"/>
    </w:pPr>
    <w:r>
      <w:t>GF: Max Mustermann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C059" w14:textId="77777777" w:rsidR="00AD3BC3" w:rsidRDefault="00AD3BC3">
    <w:pPr>
      <w:pStyle w:val="Fuzeile"/>
    </w:pPr>
    <w:r>
      <w:t>GF: Max Mustermann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E187" w14:textId="77777777" w:rsidR="002567CA" w:rsidRDefault="002567CA" w:rsidP="00AD3BC3">
      <w:pPr>
        <w:spacing w:after="0" w:line="240" w:lineRule="auto"/>
      </w:pPr>
      <w:r>
        <w:separator/>
      </w:r>
    </w:p>
  </w:footnote>
  <w:footnote w:type="continuationSeparator" w:id="0">
    <w:p w14:paraId="7B1DC972" w14:textId="77777777" w:rsidR="002567CA" w:rsidRDefault="002567CA" w:rsidP="00AD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BDBA" w14:textId="77777777" w:rsidR="00657E26" w:rsidRDefault="00657E26" w:rsidP="00AD3BC3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96A9B1" wp14:editId="11F8B003">
              <wp:simplePos x="0" y="0"/>
              <wp:positionH relativeFrom="column">
                <wp:posOffset>-640151</wp:posOffset>
              </wp:positionH>
              <wp:positionV relativeFrom="paragraph">
                <wp:posOffset>-189936</wp:posOffset>
              </wp:positionV>
              <wp:extent cx="1394178" cy="841023"/>
              <wp:effectExtent l="0" t="0" r="0" b="0"/>
              <wp:wrapNone/>
              <wp:docPr id="709271322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178" cy="8410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F1FC8" w14:textId="77777777" w:rsidR="00657E26" w:rsidRDefault="00657E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D38C44" wp14:editId="0CB8F070">
                                <wp:extent cx="1204595" cy="473710"/>
                                <wp:effectExtent l="0" t="0" r="0" b="2540"/>
                                <wp:docPr id="1325904967" name="Grafik 4" descr="Werbung - Logoentwicklung, Logogestaltung, Logorelaun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Werbung - Logoentwicklung, Logogestaltung, Logorelaunc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4595" cy="473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6A9B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50.4pt;margin-top:-14.95pt;width:109.8pt;height:6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" fillcolor="white [3201]" stroked="f" strokeweight=".5pt">
              <v:textbox>
                <w:txbxContent>
                  <w:p w14:paraId="48EF1FC8" w14:textId="77777777" w:rsidR="00657E26" w:rsidRDefault="00657E26">
                    <w:r>
                      <w:rPr>
                        <w:noProof/>
                      </w:rPr>
                      <w:drawing>
                        <wp:inline distT="0" distB="0" distL="0" distR="0" wp14:anchorId="56D38C44" wp14:editId="0CB8F070">
                          <wp:extent cx="1204595" cy="473710"/>
                          <wp:effectExtent l="0" t="0" r="0" b="2540"/>
                          <wp:docPr id="1325904967" name="Grafik 4" descr="Werbung - Logoentwicklung, Logogestaltung, Logorelaun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Werbung - Logoentwicklung, Logogestaltung, Logorelaunc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4595" cy="473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D3BC3">
      <w:t xml:space="preserve"> </w:t>
    </w:r>
    <w:r>
      <w:t>Musterstr.10</w:t>
    </w:r>
  </w:p>
  <w:p w14:paraId="7D9F481B" w14:textId="77777777" w:rsidR="00657E26" w:rsidRDefault="00657E26" w:rsidP="00AD3BC3">
    <w:pPr>
      <w:pStyle w:val="Kopfzeile"/>
      <w:jc w:val="right"/>
    </w:pPr>
    <w:r>
      <w:t>03123 Musterhausen</w:t>
    </w:r>
  </w:p>
  <w:p w14:paraId="629E3535" w14:textId="77777777" w:rsidR="00657E26" w:rsidRDefault="00657E26" w:rsidP="00AD3BC3">
    <w:pPr>
      <w:pStyle w:val="Kopfzeile"/>
      <w:jc w:val="right"/>
    </w:pPr>
    <w:r>
      <w:sym w:font="Wingdings" w:char="F029"/>
    </w:r>
    <w:r>
      <w:t>: +49 12345-36987</w:t>
    </w:r>
  </w:p>
  <w:p w14:paraId="6A6C26C4" w14:textId="77777777" w:rsidR="00657E26" w:rsidRDefault="00657E26" w:rsidP="00AD3BC3">
    <w:pPr>
      <w:pStyle w:val="Kopfzeile"/>
      <w:jc w:val="right"/>
    </w:pPr>
    <w:r>
      <w:sym w:font="Wingdings" w:char="F02A"/>
    </w:r>
    <w:r>
      <w:t>: info@123-gmbh.de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55A9" w14:textId="77777777" w:rsidR="00657E26" w:rsidRDefault="00657E26" w:rsidP="00AD3BC3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52C39" wp14:editId="6BFE44F8">
              <wp:simplePos x="0" y="0"/>
              <wp:positionH relativeFrom="column">
                <wp:posOffset>-640151</wp:posOffset>
              </wp:positionH>
              <wp:positionV relativeFrom="paragraph">
                <wp:posOffset>-189936</wp:posOffset>
              </wp:positionV>
              <wp:extent cx="1394178" cy="841023"/>
              <wp:effectExtent l="0" t="0" r="0" b="0"/>
              <wp:wrapNone/>
              <wp:docPr id="180612316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178" cy="8410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48BD23" w14:textId="77777777" w:rsidR="00657E26" w:rsidRDefault="00657E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ECAE90" wp14:editId="6BF194CA">
                                <wp:extent cx="1204595" cy="473710"/>
                                <wp:effectExtent l="0" t="0" r="0" b="2540"/>
                                <wp:docPr id="212424988" name="Grafik 4" descr="Werbung - Logoentwicklung, Logogestaltung, Logorelaun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Werbung - Logoentwicklung, Logogestaltung, Logorelaunc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4595" cy="473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52C3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0.4pt;margin-top:-14.95pt;width:109.8pt;height:6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" fillcolor="white [3201]" stroked="f" strokeweight=".5pt">
              <v:textbox>
                <w:txbxContent>
                  <w:p w14:paraId="4348BD23" w14:textId="77777777" w:rsidR="00657E26" w:rsidRDefault="00657E26">
                    <w:r>
                      <w:rPr>
                        <w:noProof/>
                      </w:rPr>
                      <w:drawing>
                        <wp:inline distT="0" distB="0" distL="0" distR="0" wp14:anchorId="2DECAE90" wp14:editId="6BF194CA">
                          <wp:extent cx="1204595" cy="473710"/>
                          <wp:effectExtent l="0" t="0" r="0" b="2540"/>
                          <wp:docPr id="212424988" name="Grafik 4" descr="Werbung - Logoentwicklung, Logogestaltung, Logorelaun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Werbung - Logoentwicklung, Logogestaltung, Logorelaunc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4595" cy="473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D3BC3">
      <w:t xml:space="preserve"> </w:t>
    </w:r>
    <w:r>
      <w:t>Musterstr.10</w:t>
    </w:r>
  </w:p>
  <w:p w14:paraId="3AC9DD6B" w14:textId="77777777" w:rsidR="00657E26" w:rsidRDefault="00657E26" w:rsidP="00AD3BC3">
    <w:pPr>
      <w:pStyle w:val="Kopfzeile"/>
      <w:jc w:val="right"/>
    </w:pPr>
    <w:r>
      <w:t>03123 Musterhausen</w:t>
    </w:r>
  </w:p>
  <w:p w14:paraId="6D4012BA" w14:textId="77777777" w:rsidR="00657E26" w:rsidRDefault="00657E26" w:rsidP="00AD3BC3">
    <w:pPr>
      <w:pStyle w:val="Kopfzeile"/>
      <w:jc w:val="right"/>
    </w:pPr>
    <w:r>
      <w:sym w:font="Wingdings" w:char="F029"/>
    </w:r>
    <w:r>
      <w:t>: +49 12345-36987</w:t>
    </w:r>
  </w:p>
  <w:p w14:paraId="4E1B6DE5" w14:textId="77777777" w:rsidR="00657E26" w:rsidRDefault="00657E26" w:rsidP="00AD3BC3">
    <w:pPr>
      <w:pStyle w:val="Kopfzeile"/>
      <w:jc w:val="right"/>
    </w:pPr>
    <w:r>
      <w:sym w:font="Wingdings" w:char="F02A"/>
    </w:r>
    <w:r>
      <w:t>: info@123-gmbh.de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390D" w14:textId="77777777" w:rsidR="00657E26" w:rsidRDefault="00657E26" w:rsidP="00AD3BC3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A8DC20" wp14:editId="2D117F2F">
              <wp:simplePos x="0" y="0"/>
              <wp:positionH relativeFrom="column">
                <wp:posOffset>-640151</wp:posOffset>
              </wp:positionH>
              <wp:positionV relativeFrom="paragraph">
                <wp:posOffset>-189936</wp:posOffset>
              </wp:positionV>
              <wp:extent cx="1394178" cy="841023"/>
              <wp:effectExtent l="0" t="0" r="0" b="0"/>
              <wp:wrapNone/>
              <wp:docPr id="52564002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178" cy="8410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773B6F" w14:textId="77777777" w:rsidR="00657E26" w:rsidRDefault="00657E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E5F85A" wp14:editId="6A756EFB">
                                <wp:extent cx="1204595" cy="473710"/>
                                <wp:effectExtent l="0" t="0" r="0" b="2540"/>
                                <wp:docPr id="389751957" name="Grafik 4" descr="Werbung - Logoentwicklung, Logogestaltung, Logorelaun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Werbung - Logoentwicklung, Logogestaltung, Logorelaunc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4595" cy="473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8DC2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0.4pt;margin-top:-14.95pt;width:109.8pt;height:6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" fillcolor="white [3201]" stroked="f" strokeweight=".5pt">
              <v:textbox>
                <w:txbxContent>
                  <w:p w14:paraId="2A773B6F" w14:textId="77777777" w:rsidR="00657E26" w:rsidRDefault="00657E26">
                    <w:r>
                      <w:rPr>
                        <w:noProof/>
                      </w:rPr>
                      <w:drawing>
                        <wp:inline distT="0" distB="0" distL="0" distR="0" wp14:anchorId="2DE5F85A" wp14:editId="6A756EFB">
                          <wp:extent cx="1204595" cy="473710"/>
                          <wp:effectExtent l="0" t="0" r="0" b="2540"/>
                          <wp:docPr id="389751957" name="Grafik 4" descr="Werbung - Logoentwicklung, Logogestaltung, Logorelaun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Werbung - Logoentwicklung, Logogestaltung, Logorelaunc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4595" cy="473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D3BC3">
      <w:t xml:space="preserve"> </w:t>
    </w:r>
    <w:r>
      <w:t>Musterstr.10</w:t>
    </w:r>
  </w:p>
  <w:p w14:paraId="143857E8" w14:textId="77777777" w:rsidR="00657E26" w:rsidRDefault="00657E26" w:rsidP="00AD3BC3">
    <w:pPr>
      <w:pStyle w:val="Kopfzeile"/>
      <w:jc w:val="right"/>
    </w:pPr>
    <w:r>
      <w:t>03123 Musterhausen</w:t>
    </w:r>
  </w:p>
  <w:p w14:paraId="50910AE4" w14:textId="77777777" w:rsidR="00657E26" w:rsidRDefault="00657E26" w:rsidP="00AD3BC3">
    <w:pPr>
      <w:pStyle w:val="Kopfzeile"/>
      <w:jc w:val="right"/>
    </w:pPr>
    <w:r>
      <w:sym w:font="Wingdings" w:char="F029"/>
    </w:r>
    <w:r>
      <w:t>: +49 12345-36987</w:t>
    </w:r>
  </w:p>
  <w:p w14:paraId="675B9BBA" w14:textId="77777777" w:rsidR="00657E26" w:rsidRDefault="00657E26" w:rsidP="00AD3BC3">
    <w:pPr>
      <w:pStyle w:val="Kopfzeile"/>
      <w:jc w:val="right"/>
    </w:pPr>
    <w:r>
      <w:sym w:font="Wingdings" w:char="F02A"/>
    </w:r>
    <w:r>
      <w:t>: info@123-gmbh.de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5994" w14:textId="77777777" w:rsidR="00657E26" w:rsidRDefault="00657E26" w:rsidP="00AD3BC3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48F376" wp14:editId="70B0B0FC">
              <wp:simplePos x="0" y="0"/>
              <wp:positionH relativeFrom="column">
                <wp:posOffset>-640151</wp:posOffset>
              </wp:positionH>
              <wp:positionV relativeFrom="paragraph">
                <wp:posOffset>-189936</wp:posOffset>
              </wp:positionV>
              <wp:extent cx="1394178" cy="841023"/>
              <wp:effectExtent l="0" t="0" r="0" b="0"/>
              <wp:wrapNone/>
              <wp:docPr id="88255772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178" cy="8410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416B44" w14:textId="77777777" w:rsidR="00657E26" w:rsidRDefault="00657E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2F8EAB" wp14:editId="5980F6C8">
                                <wp:extent cx="1204595" cy="473710"/>
                                <wp:effectExtent l="0" t="0" r="0" b="2540"/>
                                <wp:docPr id="1373609653" name="Grafik 4" descr="Werbung - Logoentwicklung, Logogestaltung, Logorelaun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Werbung - Logoentwicklung, Logogestaltung, Logorelaunc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4595" cy="473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8F37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50.4pt;margin-top:-14.95pt;width:109.8pt;height:6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" fillcolor="white [3201]" stroked="f" strokeweight=".5pt">
              <v:textbox>
                <w:txbxContent>
                  <w:p w14:paraId="34416B44" w14:textId="77777777" w:rsidR="00657E26" w:rsidRDefault="00657E26">
                    <w:r>
                      <w:rPr>
                        <w:noProof/>
                      </w:rPr>
                      <w:drawing>
                        <wp:inline distT="0" distB="0" distL="0" distR="0" wp14:anchorId="362F8EAB" wp14:editId="5980F6C8">
                          <wp:extent cx="1204595" cy="473710"/>
                          <wp:effectExtent l="0" t="0" r="0" b="2540"/>
                          <wp:docPr id="1373609653" name="Grafik 4" descr="Werbung - Logoentwicklung, Logogestaltung, Logorelaun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Werbung - Logoentwicklung, Logogestaltung, Logorelaunc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4595" cy="473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D3BC3">
      <w:t xml:space="preserve"> </w:t>
    </w:r>
    <w:r>
      <w:t>Musterstr.10</w:t>
    </w:r>
  </w:p>
  <w:p w14:paraId="44886CCA" w14:textId="77777777" w:rsidR="00657E26" w:rsidRDefault="00657E26" w:rsidP="00AD3BC3">
    <w:pPr>
      <w:pStyle w:val="Kopfzeile"/>
      <w:jc w:val="right"/>
    </w:pPr>
    <w:r>
      <w:t>03123 Musterhausen</w:t>
    </w:r>
  </w:p>
  <w:p w14:paraId="40C25C0C" w14:textId="77777777" w:rsidR="00657E26" w:rsidRDefault="00657E26" w:rsidP="00AD3BC3">
    <w:pPr>
      <w:pStyle w:val="Kopfzeile"/>
      <w:jc w:val="right"/>
    </w:pPr>
    <w:r>
      <w:sym w:font="Wingdings" w:char="F029"/>
    </w:r>
    <w:r>
      <w:t>: +49 12345-36987</w:t>
    </w:r>
  </w:p>
  <w:p w14:paraId="7B5209F4" w14:textId="77777777" w:rsidR="00657E26" w:rsidRDefault="00657E26" w:rsidP="00AD3BC3">
    <w:pPr>
      <w:pStyle w:val="Kopfzeile"/>
      <w:jc w:val="right"/>
    </w:pPr>
    <w:r>
      <w:sym w:font="Wingdings" w:char="F02A"/>
    </w:r>
    <w:r>
      <w:t>: info@123-gmbh.de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24E6" w14:textId="77777777" w:rsidR="00657E26" w:rsidRDefault="00657E26" w:rsidP="00AD3BC3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829973" wp14:editId="3E45ABD1">
              <wp:simplePos x="0" y="0"/>
              <wp:positionH relativeFrom="column">
                <wp:posOffset>-640151</wp:posOffset>
              </wp:positionH>
              <wp:positionV relativeFrom="paragraph">
                <wp:posOffset>-189936</wp:posOffset>
              </wp:positionV>
              <wp:extent cx="1394178" cy="841023"/>
              <wp:effectExtent l="0" t="0" r="0" b="0"/>
              <wp:wrapNone/>
              <wp:docPr id="44120087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178" cy="8410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58F936" w14:textId="77777777" w:rsidR="00657E26" w:rsidRDefault="00657E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884D7E" wp14:editId="5F11B7C2">
                                <wp:extent cx="1204595" cy="473710"/>
                                <wp:effectExtent l="0" t="0" r="0" b="2540"/>
                                <wp:docPr id="1218914190" name="Grafik 4" descr="Werbung - Logoentwicklung, Logogestaltung, Logorelaun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Werbung - Logoentwicklung, Logogestaltung, Logorelaunc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4595" cy="473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299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50.4pt;margin-top:-14.95pt;width:109.8pt;height:6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" fillcolor="white [3201]" stroked="f" strokeweight=".5pt">
              <v:textbox>
                <w:txbxContent>
                  <w:p w14:paraId="0258F936" w14:textId="77777777" w:rsidR="00657E26" w:rsidRDefault="00657E26">
                    <w:r>
                      <w:rPr>
                        <w:noProof/>
                      </w:rPr>
                      <w:drawing>
                        <wp:inline distT="0" distB="0" distL="0" distR="0" wp14:anchorId="43884D7E" wp14:editId="5F11B7C2">
                          <wp:extent cx="1204595" cy="473710"/>
                          <wp:effectExtent l="0" t="0" r="0" b="2540"/>
                          <wp:docPr id="1218914190" name="Grafik 4" descr="Werbung - Logoentwicklung, Logogestaltung, Logorelaun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Werbung - Logoentwicklung, Logogestaltung, Logorelaunc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4595" cy="473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D3BC3">
      <w:t xml:space="preserve"> </w:t>
    </w:r>
    <w:r>
      <w:t>Musterstr.10</w:t>
    </w:r>
  </w:p>
  <w:p w14:paraId="03734242" w14:textId="77777777" w:rsidR="00657E26" w:rsidRDefault="00657E26" w:rsidP="00AD3BC3">
    <w:pPr>
      <w:pStyle w:val="Kopfzeile"/>
      <w:jc w:val="right"/>
    </w:pPr>
    <w:r>
      <w:t>03123 Musterhausen</w:t>
    </w:r>
  </w:p>
  <w:p w14:paraId="77C18204" w14:textId="77777777" w:rsidR="00657E26" w:rsidRDefault="00657E26" w:rsidP="00AD3BC3">
    <w:pPr>
      <w:pStyle w:val="Kopfzeile"/>
      <w:jc w:val="right"/>
    </w:pPr>
    <w:r>
      <w:sym w:font="Wingdings" w:char="F029"/>
    </w:r>
    <w:r>
      <w:t>: +49 12345-36987</w:t>
    </w:r>
  </w:p>
  <w:p w14:paraId="55A5BB74" w14:textId="77777777" w:rsidR="00657E26" w:rsidRDefault="00657E26" w:rsidP="00AD3BC3">
    <w:pPr>
      <w:pStyle w:val="Kopfzeile"/>
      <w:jc w:val="right"/>
    </w:pPr>
    <w:r>
      <w:sym w:font="Wingdings" w:char="F02A"/>
    </w:r>
    <w:r>
      <w:t>: info@123-gmbh.de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F6AA" w14:textId="77777777" w:rsidR="00AD3BC3" w:rsidRDefault="00AD3BC3" w:rsidP="00AD3BC3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D3F01" wp14:editId="6FC6C72D">
              <wp:simplePos x="0" y="0"/>
              <wp:positionH relativeFrom="column">
                <wp:posOffset>-640151</wp:posOffset>
              </wp:positionH>
              <wp:positionV relativeFrom="paragraph">
                <wp:posOffset>-189936</wp:posOffset>
              </wp:positionV>
              <wp:extent cx="1394178" cy="841023"/>
              <wp:effectExtent l="0" t="0" r="0" b="0"/>
              <wp:wrapNone/>
              <wp:docPr id="229823212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4178" cy="8410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D403EE" w14:textId="77777777" w:rsidR="00AD3BC3" w:rsidRDefault="00AD3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A7DD2" wp14:editId="0079AC4C">
                                <wp:extent cx="1204595" cy="473710"/>
                                <wp:effectExtent l="0" t="0" r="0" b="2540"/>
                                <wp:docPr id="227796589" name="Grafik 4" descr="Werbung - Logoentwicklung, Logogestaltung, Logorelaun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Werbung - Logoentwicklung, Logogestaltung, Logorelaunc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4595" cy="473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D3F0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50.4pt;margin-top:-14.95pt;width:109.8pt;height:6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" fillcolor="white [3201]" stroked="f" strokeweight=".5pt">
              <v:textbox>
                <w:txbxContent>
                  <w:p w14:paraId="37D403EE" w14:textId="77777777" w:rsidR="00AD3BC3" w:rsidRDefault="00AD3BC3">
                    <w:r>
                      <w:rPr>
                        <w:noProof/>
                      </w:rPr>
                      <w:drawing>
                        <wp:inline distT="0" distB="0" distL="0" distR="0" wp14:anchorId="0FBA7DD2" wp14:editId="0079AC4C">
                          <wp:extent cx="1204595" cy="473710"/>
                          <wp:effectExtent l="0" t="0" r="0" b="2540"/>
                          <wp:docPr id="227796589" name="Grafik 4" descr="Werbung - Logoentwicklung, Logogestaltung, Logorelaun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Werbung - Logoentwicklung, Logogestaltung, Logorelaunc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4595" cy="473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D3BC3">
      <w:t xml:space="preserve"> </w:t>
    </w:r>
    <w:r>
      <w:t>Musterstr.10</w:t>
    </w:r>
  </w:p>
  <w:p w14:paraId="1A79DCC2" w14:textId="77777777" w:rsidR="00AD3BC3" w:rsidRDefault="00AD3BC3" w:rsidP="00AD3BC3">
    <w:pPr>
      <w:pStyle w:val="Kopfzeile"/>
      <w:jc w:val="right"/>
    </w:pPr>
    <w:r>
      <w:t>03123 Musterhausen</w:t>
    </w:r>
  </w:p>
  <w:p w14:paraId="5016C1D6" w14:textId="77777777" w:rsidR="00AD3BC3" w:rsidRDefault="00AD3BC3" w:rsidP="00AD3BC3">
    <w:pPr>
      <w:pStyle w:val="Kopfzeile"/>
      <w:jc w:val="right"/>
    </w:pPr>
    <w:r>
      <w:sym w:font="Wingdings" w:char="F029"/>
    </w:r>
    <w:r>
      <w:t>: +49 12345-36987</w:t>
    </w:r>
  </w:p>
  <w:p w14:paraId="141713E6" w14:textId="77777777" w:rsidR="00AD3BC3" w:rsidRDefault="00AD3BC3" w:rsidP="00AD3BC3">
    <w:pPr>
      <w:pStyle w:val="Kopfzeile"/>
      <w:jc w:val="right"/>
    </w:pPr>
    <w:r>
      <w:sym w:font="Wingdings" w:char="F02A"/>
    </w:r>
    <w:r>
      <w:t>: info@123-gmbh.de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AF"/>
    <w:rsid w:val="001330AF"/>
    <w:rsid w:val="002567CA"/>
    <w:rsid w:val="002867EA"/>
    <w:rsid w:val="00511B50"/>
    <w:rsid w:val="00657E26"/>
    <w:rsid w:val="006C5183"/>
    <w:rsid w:val="008D6829"/>
    <w:rsid w:val="00A44F4C"/>
    <w:rsid w:val="00AD3BC3"/>
    <w:rsid w:val="00B500DA"/>
    <w:rsid w:val="00C4545E"/>
    <w:rsid w:val="00D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3A48C"/>
  <w15:chartTrackingRefBased/>
  <w15:docId w15:val="{3636EA61-FD0D-4AA8-9BE1-6F786F23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3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3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3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3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3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3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3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3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3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3BC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3BC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3B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3B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3B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3B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3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3B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3B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3BC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3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3BC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3BC3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D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3BC3"/>
  </w:style>
  <w:style w:type="paragraph" w:styleId="Fuzeile">
    <w:name w:val="footer"/>
    <w:basedOn w:val="Standard"/>
    <w:link w:val="FuzeileZchn"/>
    <w:uiPriority w:val="99"/>
    <w:unhideWhenUsed/>
    <w:rsid w:val="00AD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3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ill\OneDrive\Dokumente\Benutzerdefinierte%20Office-Vorlagen\Briefkopf%20123Gmb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123GmbH</Template>
  <TotalTime>0</TotalTime>
  <Pages>5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</cp:revision>
  <dcterms:created xsi:type="dcterms:W3CDTF">2025-04-03T13:00:00Z</dcterms:created>
  <dcterms:modified xsi:type="dcterms:W3CDTF">2025-04-03T13:01:00Z</dcterms:modified>
</cp:coreProperties>
</file>