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EC49" w14:textId="77777777" w:rsidR="00A44F4C" w:rsidRDefault="00A44F4C"/>
    <w:p w14:paraId="40987D25" w14:textId="77777777" w:rsidR="00AD3BC3" w:rsidRDefault="00AD3BC3"/>
    <w:p w14:paraId="3505B900" w14:textId="77777777" w:rsidR="00AD3BC3" w:rsidRDefault="00AD3BC3"/>
    <w:p w14:paraId="3797168F" w14:textId="77777777" w:rsidR="00AD3BC3" w:rsidRDefault="00AD3BC3"/>
    <w:sectPr w:rsidR="00AD3BC3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703A" w14:textId="77777777" w:rsidR="00316719" w:rsidRDefault="00316719" w:rsidP="00AD3BC3">
      <w:pPr>
        <w:spacing w:after="0" w:line="240" w:lineRule="auto"/>
      </w:pPr>
      <w:r>
        <w:separator/>
      </w:r>
    </w:p>
  </w:endnote>
  <w:endnote w:type="continuationSeparator" w:id="0">
    <w:p w14:paraId="0BC6BEB1" w14:textId="77777777" w:rsidR="00316719" w:rsidRDefault="00316719" w:rsidP="00AD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298A" w14:textId="77777777" w:rsidR="00AD3BC3" w:rsidRDefault="00AD3BC3">
    <w:pPr>
      <w:pStyle w:val="Fuzeile"/>
    </w:pPr>
    <w:r>
      <w:t>GF: Max Mustermann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F909" w14:textId="77777777" w:rsidR="00316719" w:rsidRDefault="00316719" w:rsidP="00AD3BC3">
      <w:pPr>
        <w:spacing w:after="0" w:line="240" w:lineRule="auto"/>
      </w:pPr>
      <w:r>
        <w:separator/>
      </w:r>
    </w:p>
  </w:footnote>
  <w:footnote w:type="continuationSeparator" w:id="0">
    <w:p w14:paraId="15526965" w14:textId="77777777" w:rsidR="00316719" w:rsidRDefault="00316719" w:rsidP="00AD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45A7" w14:textId="77777777" w:rsidR="00AD3BC3" w:rsidRDefault="00AD3BC3" w:rsidP="00AD3BC3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C471E" wp14:editId="7E114168">
              <wp:simplePos x="0" y="0"/>
              <wp:positionH relativeFrom="column">
                <wp:posOffset>-640151</wp:posOffset>
              </wp:positionH>
              <wp:positionV relativeFrom="paragraph">
                <wp:posOffset>-189936</wp:posOffset>
              </wp:positionV>
              <wp:extent cx="1394178" cy="841023"/>
              <wp:effectExtent l="0" t="0" r="0" b="0"/>
              <wp:wrapNone/>
              <wp:docPr id="229823212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178" cy="8410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072831" w14:textId="77777777" w:rsidR="00AD3BC3" w:rsidRDefault="00AD3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364716" wp14:editId="6751E763">
                                <wp:extent cx="1204595" cy="473710"/>
                                <wp:effectExtent l="0" t="0" r="0" b="2540"/>
                                <wp:docPr id="227796589" name="Grafik 4" descr="Werbung - Logoentwicklung, Logogestaltung, Logorelaunc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Werbung - Logoentwicklung, Logogestaltung, Logorelaunc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4595" cy="473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C471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-50.4pt;margin-top:-14.95pt;width:109.8pt;height:6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" fillcolor="white [3201]" stroked="f" strokeweight=".5pt">
              <v:textbox>
                <w:txbxContent>
                  <w:p w14:paraId="77072831" w14:textId="77777777" w:rsidR="00AD3BC3" w:rsidRDefault="00AD3BC3">
                    <w:r>
                      <w:rPr>
                        <w:noProof/>
                      </w:rPr>
                      <w:drawing>
                        <wp:inline distT="0" distB="0" distL="0" distR="0" wp14:anchorId="32364716" wp14:editId="6751E763">
                          <wp:extent cx="1204595" cy="473710"/>
                          <wp:effectExtent l="0" t="0" r="0" b="2540"/>
                          <wp:docPr id="227796589" name="Grafik 4" descr="Werbung - Logoentwicklung, Logogestaltung, Logorelaunc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Werbung - Logoentwicklung, Logogestaltung, Logorelaunc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4595" cy="473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D3BC3">
      <w:t xml:space="preserve"> </w:t>
    </w:r>
    <w:r>
      <w:t>Musterstr.10</w:t>
    </w:r>
  </w:p>
  <w:p w14:paraId="261FF51B" w14:textId="77777777" w:rsidR="00AD3BC3" w:rsidRDefault="00AD3BC3" w:rsidP="00AD3BC3">
    <w:pPr>
      <w:pStyle w:val="Kopfzeile"/>
      <w:jc w:val="right"/>
    </w:pPr>
    <w:r>
      <w:t>03123 Musterhausen</w:t>
    </w:r>
  </w:p>
  <w:p w14:paraId="330AD3B1" w14:textId="77777777" w:rsidR="00AD3BC3" w:rsidRDefault="00AD3BC3" w:rsidP="00AD3BC3">
    <w:pPr>
      <w:pStyle w:val="Kopfzeile"/>
      <w:jc w:val="right"/>
    </w:pPr>
    <w:r>
      <w:sym w:font="Wingdings" w:char="F029"/>
    </w:r>
    <w:r>
      <w:t>: +49 12345-36987</w:t>
    </w:r>
  </w:p>
  <w:p w14:paraId="416800B2" w14:textId="77777777" w:rsidR="00AD3BC3" w:rsidRDefault="00AD3BC3" w:rsidP="00AD3BC3">
    <w:pPr>
      <w:pStyle w:val="Kopfzeile"/>
      <w:jc w:val="right"/>
    </w:pPr>
    <w:r>
      <w:sym w:font="Wingdings" w:char="F02A"/>
    </w:r>
    <w:r>
      <w:t>: info@123-gmbh.de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A4"/>
    <w:rsid w:val="002867EA"/>
    <w:rsid w:val="00316719"/>
    <w:rsid w:val="006C5183"/>
    <w:rsid w:val="00837D86"/>
    <w:rsid w:val="008D6829"/>
    <w:rsid w:val="00A44F4C"/>
    <w:rsid w:val="00AD3BC3"/>
    <w:rsid w:val="00B500DA"/>
    <w:rsid w:val="00B93EA4"/>
    <w:rsid w:val="00C4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AC6E4"/>
  <w15:chartTrackingRefBased/>
  <w15:docId w15:val="{471C0688-89F0-44B4-94E1-264D5475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3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3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3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3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3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3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3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3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3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3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3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3BC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3BC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3B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3B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3B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3B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3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3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3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3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3B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3B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3BC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3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3BC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3BC3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D3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3BC3"/>
  </w:style>
  <w:style w:type="paragraph" w:styleId="Fuzeile">
    <w:name w:val="footer"/>
    <w:basedOn w:val="Standard"/>
    <w:link w:val="FuzeileZchn"/>
    <w:uiPriority w:val="99"/>
    <w:unhideWhenUsed/>
    <w:rsid w:val="00AD3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3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ill\OneDrive\Dokumente\Benutzerdefinierte%20Office-Vorlagen\Briefkopf%20123Gmb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123GmbH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1</cp:revision>
  <dcterms:created xsi:type="dcterms:W3CDTF">2025-04-03T12:24:00Z</dcterms:created>
  <dcterms:modified xsi:type="dcterms:W3CDTF">2025-04-03T12:24:00Z</dcterms:modified>
</cp:coreProperties>
</file>