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ADAB5" w14:textId="77777777" w:rsidR="00A44F4C" w:rsidRDefault="00A44F4C"/>
    <w:p w14:paraId="35351F15" w14:textId="77777777" w:rsidR="00AD3BC3" w:rsidRDefault="00AD3BC3"/>
    <w:p w14:paraId="51F62D7D" w14:textId="768AD9ED" w:rsidR="00AD3BC3" w:rsidRDefault="001330AF">
      <w:fldSimple w:instr=" MERGEFIELD Anrede ">
        <w:r w:rsidR="00511B50">
          <w:rPr>
            <w:noProof/>
          </w:rPr>
          <w:t>Herr</w:t>
        </w:r>
      </w:fldSimple>
    </w:p>
    <w:p w14:paraId="5D5B04FB" w14:textId="6C3383BE" w:rsidR="001330AF" w:rsidRDefault="001330AF">
      <w:fldSimple w:instr=" MERGEFIELD Vorname ">
        <w:r w:rsidR="00511B50">
          <w:rPr>
            <w:noProof/>
          </w:rPr>
          <w:t>Rudi</w:t>
        </w:r>
      </w:fldSimple>
      <w:r>
        <w:t xml:space="preserve"> </w:t>
      </w:r>
      <w:fldSimple w:instr=" MERGEFIELD Name ">
        <w:r w:rsidR="00511B50">
          <w:rPr>
            <w:noProof/>
          </w:rPr>
          <w:t>Ratlos</w:t>
        </w:r>
      </w:fldSimple>
    </w:p>
    <w:p w14:paraId="15C64A06" w14:textId="740C1AC9" w:rsidR="001330AF" w:rsidRDefault="001330AF">
      <w:fldSimple w:instr=" MERGEFIELD Strasse ">
        <w:r w:rsidR="00511B50">
          <w:rPr>
            <w:noProof/>
          </w:rPr>
          <w:t>Ballermann 1</w:t>
        </w:r>
      </w:fldSimple>
    </w:p>
    <w:p w14:paraId="0B25EFC1" w14:textId="05D2B6AC" w:rsidR="001330AF" w:rsidRDefault="001330AF">
      <w:fldSimple w:instr=" MERGEFIELD PLZ ">
        <w:r w:rsidR="00511B50">
          <w:rPr>
            <w:noProof/>
          </w:rPr>
          <w:t>78945</w:t>
        </w:r>
      </w:fldSimple>
      <w:r>
        <w:t xml:space="preserve"> </w:t>
      </w:r>
      <w:fldSimple w:instr=" MERGEFIELD Ort ">
        <w:r w:rsidR="00511B50">
          <w:rPr>
            <w:noProof/>
          </w:rPr>
          <w:t>Ulm</w:t>
        </w:r>
      </w:fldSimple>
    </w:p>
    <w:p w14:paraId="61B11389" w14:textId="77777777" w:rsidR="001330AF" w:rsidRDefault="001330AF"/>
    <w:p w14:paraId="12CD9375" w14:textId="7D8FC417" w:rsidR="00511B50" w:rsidRDefault="00511B50">
      <w:r>
        <w:fldChar w:fldCharType="begin"/>
      </w:r>
      <w:r>
        <w:instrText xml:space="preserve"> IF </w:instrText>
      </w:r>
      <w:fldSimple w:instr=" MERGEFIELD Anrede ">
        <w:r>
          <w:rPr>
            <w:noProof/>
          </w:rPr>
          <w:instrText>Herr</w:instrText>
        </w:r>
      </w:fldSimple>
      <w:r>
        <w:instrText xml:space="preserve"> = "Frau" "Sehr geehrte Frau " "Sehr geehrter Herr " </w:instrText>
      </w:r>
      <w:r>
        <w:fldChar w:fldCharType="separate"/>
      </w:r>
      <w:r>
        <w:rPr>
          <w:noProof/>
        </w:rPr>
        <w:t xml:space="preserve">Sehr geehrter Herr </w:t>
      </w:r>
      <w:r>
        <w:fldChar w:fldCharType="end"/>
      </w:r>
      <w:fldSimple w:instr=" MERGEFIELD Vorname ">
        <w:r>
          <w:rPr>
            <w:noProof/>
          </w:rPr>
          <w:t>Rudi</w:t>
        </w:r>
      </w:fldSimple>
      <w:r>
        <w:t xml:space="preserve"> </w:t>
      </w:r>
      <w:fldSimple w:instr=" MERGEFIELD Name ">
        <w:r>
          <w:rPr>
            <w:noProof/>
          </w:rPr>
          <w:t>Ratlos</w:t>
        </w:r>
      </w:fldSimple>
      <w:r>
        <w:t>,</w:t>
      </w:r>
    </w:p>
    <w:p w14:paraId="0BF43FA6" w14:textId="77777777" w:rsidR="00511B50" w:rsidRDefault="00511B50"/>
    <w:p w14:paraId="6C3BEB79" w14:textId="6C4F2033" w:rsidR="00AD3BC3" w:rsidRDefault="001330AF">
      <w:r>
        <w:t xml:space="preserve">wir erlauben uns Sie zu unserer Feier einzuladen. </w:t>
      </w:r>
      <w:r w:rsidR="00511B50">
        <w:t>Die Feier findet am Wochenende in unserer Firma statt.</w:t>
      </w:r>
    </w:p>
    <w:p w14:paraId="6DA38C6A" w14:textId="77777777" w:rsidR="001330AF" w:rsidRDefault="001330AF"/>
    <w:sectPr w:rsidR="001330AF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25E4C" w14:textId="77777777" w:rsidR="001330AF" w:rsidRDefault="001330AF" w:rsidP="00AD3BC3">
      <w:pPr>
        <w:spacing w:after="0" w:line="240" w:lineRule="auto"/>
      </w:pPr>
      <w:r>
        <w:separator/>
      </w:r>
    </w:p>
  </w:endnote>
  <w:endnote w:type="continuationSeparator" w:id="0">
    <w:p w14:paraId="7735F83D" w14:textId="77777777" w:rsidR="001330AF" w:rsidRDefault="001330AF" w:rsidP="00AD3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9F36F" w14:textId="77777777" w:rsidR="00AD3BC3" w:rsidRDefault="00AD3BC3">
    <w:pPr>
      <w:pStyle w:val="Fuzeile"/>
    </w:pPr>
    <w:r>
      <w:t>GF: Max Mustermann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A8F3F" w14:textId="77777777" w:rsidR="001330AF" w:rsidRDefault="001330AF" w:rsidP="00AD3BC3">
      <w:pPr>
        <w:spacing w:after="0" w:line="240" w:lineRule="auto"/>
      </w:pPr>
      <w:r>
        <w:separator/>
      </w:r>
    </w:p>
  </w:footnote>
  <w:footnote w:type="continuationSeparator" w:id="0">
    <w:p w14:paraId="7B24DA2F" w14:textId="77777777" w:rsidR="001330AF" w:rsidRDefault="001330AF" w:rsidP="00AD3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E4E54" w14:textId="77777777" w:rsidR="00AD3BC3" w:rsidRDefault="00AD3BC3" w:rsidP="00AD3BC3">
    <w:pPr>
      <w:pStyle w:val="Kopf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5F6A54" wp14:editId="7E7EDC2C">
              <wp:simplePos x="0" y="0"/>
              <wp:positionH relativeFrom="column">
                <wp:posOffset>-640151</wp:posOffset>
              </wp:positionH>
              <wp:positionV relativeFrom="paragraph">
                <wp:posOffset>-189936</wp:posOffset>
              </wp:positionV>
              <wp:extent cx="1394178" cy="841023"/>
              <wp:effectExtent l="0" t="0" r="0" b="0"/>
              <wp:wrapNone/>
              <wp:docPr id="229823212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4178" cy="84102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D18502" w14:textId="77777777" w:rsidR="00AD3BC3" w:rsidRDefault="00AD3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EE96B3" wp14:editId="58182B17">
                                <wp:extent cx="1204595" cy="473710"/>
                                <wp:effectExtent l="0" t="0" r="0" b="2540"/>
                                <wp:docPr id="227796589" name="Grafik 4" descr="Werbung - Logoentwicklung, Logogestaltung, Logorelaunch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 descr="Werbung - Logoentwicklung, Logogestaltung, Logorelaunch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4595" cy="473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5F6A54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-50.4pt;margin-top:-14.95pt;width:109.8pt;height:6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" fillcolor="white [3201]" stroked="f" strokeweight=".5pt">
              <v:textbox>
                <w:txbxContent>
                  <w:p w14:paraId="63D18502" w14:textId="77777777" w:rsidR="00AD3BC3" w:rsidRDefault="00AD3BC3">
                    <w:r>
                      <w:rPr>
                        <w:noProof/>
                      </w:rPr>
                      <w:drawing>
                        <wp:inline distT="0" distB="0" distL="0" distR="0" wp14:anchorId="2CEE96B3" wp14:editId="58182B17">
                          <wp:extent cx="1204595" cy="473710"/>
                          <wp:effectExtent l="0" t="0" r="0" b="2540"/>
                          <wp:docPr id="227796589" name="Grafik 4" descr="Werbung - Logoentwicklung, Logogestaltung, Logorelaunc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Werbung - Logoentwicklung, Logogestaltung, Logorelaunc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04595" cy="473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AD3BC3">
      <w:t xml:space="preserve"> </w:t>
    </w:r>
    <w:r>
      <w:t>Musterstr.10</w:t>
    </w:r>
  </w:p>
  <w:p w14:paraId="4FAFB45F" w14:textId="77777777" w:rsidR="00AD3BC3" w:rsidRDefault="00AD3BC3" w:rsidP="00AD3BC3">
    <w:pPr>
      <w:pStyle w:val="Kopfzeile"/>
      <w:jc w:val="right"/>
    </w:pPr>
    <w:r>
      <w:t>03123 Musterhausen</w:t>
    </w:r>
  </w:p>
  <w:p w14:paraId="22A781C5" w14:textId="77777777" w:rsidR="00AD3BC3" w:rsidRDefault="00AD3BC3" w:rsidP="00AD3BC3">
    <w:pPr>
      <w:pStyle w:val="Kopfzeile"/>
      <w:jc w:val="right"/>
    </w:pPr>
    <w:r>
      <w:sym w:font="Wingdings" w:char="F029"/>
    </w:r>
    <w:r>
      <w:t>: +49 12345-36987</w:t>
    </w:r>
  </w:p>
  <w:p w14:paraId="0F2A3391" w14:textId="77777777" w:rsidR="00AD3BC3" w:rsidRDefault="00AD3BC3" w:rsidP="00AD3BC3">
    <w:pPr>
      <w:pStyle w:val="Kopfzeile"/>
      <w:jc w:val="right"/>
    </w:pPr>
    <w:r>
      <w:sym w:font="Wingdings" w:char="F02A"/>
    </w:r>
    <w:r>
      <w:t>: info@123-gmbh.de</w:t>
    </w: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665718920"/>
  </wne:recipientData>
  <wne:recipientData>
    <wne:active wne:val="1"/>
    <wne:hash wne:val="-241826604"/>
  </wne:recipientData>
  <wne:recipientData>
    <wne:active wne:val="1"/>
    <wne:hash wne:val="-1663267029"/>
  </wne:recipientData>
  <wne:recipientData>
    <wne:active wne:val="1"/>
    <wne:hash wne:val="205378770"/>
  </wne:recipientData>
  <wne:recipientData>
    <wne:active wne:val="1"/>
    <wne:hash wne:val="824027987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mailMerge>
    <w:mainDocumentType w:val="formLetters"/>
    <w:linkToQuery/>
    <w:dataType w:val="native"/>
    <w:connectString w:val="Provider=Microsoft.ACE.OLEDB.12.0;User ID=Admin;Data Source=C:\Users\jhill\Documents\Adresse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Tabelle1$` "/>
    <w:dataSource r:id="rId2"/>
    <w:viewMergedData/>
    <w:activeRecord w:val="5"/>
    <w:odso>
      <w:udl w:val="Provider=Microsoft.ACE.OLEDB.12.0;User ID=Admin;Data Source=C:\Users\jhill\Documents\Adresse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Tabelle1$"/>
      <w:src r:id="rId3"/>
      <w:colDelim w:val="9"/>
      <w:type w:val="database"/>
      <w:fHdr/>
      <w:fieldMapData>
        <w:lid w:val="de-DE"/>
      </w:fieldMapData>
      <w:fieldMapData>
        <w:type w:val="dbColumn"/>
        <w:name w:val="Anrede"/>
        <w:mappedName w:val="Anrede"/>
        <w:column w:val="0"/>
        <w:lid w:val="de-DE"/>
      </w:fieldMapData>
      <w:fieldMapData>
        <w:type w:val="dbColumn"/>
        <w:name w:val="Vorname"/>
        <w:mappedName w:val="Vorname"/>
        <w:column w:val="2"/>
        <w:lid w:val="de-DE"/>
      </w:fieldMapData>
      <w:fieldMapData>
        <w:lid w:val="de-DE"/>
      </w:fieldMapData>
      <w:fieldMapData>
        <w:type w:val="dbColumn"/>
        <w:name w:val="Name"/>
        <w:mappedName w:val="Nachname"/>
        <w:column w:val="1"/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type w:val="dbColumn"/>
        <w:name w:val="Ort"/>
        <w:mappedName w:val="Ort"/>
        <w:column w:val="5"/>
        <w:lid w:val="de-DE"/>
      </w:fieldMapData>
      <w:fieldMapData>
        <w:lid w:val="de-DE"/>
      </w:fieldMapData>
      <w:fieldMapData>
        <w:type w:val="dbColumn"/>
        <w:name w:val="PLZ"/>
        <w:mappedName w:val="PLZ"/>
        <w:column w:val="4"/>
        <w:lid w:val="de-DE"/>
      </w:fieldMapData>
      <w:fieldMapData>
        <w:lid w:val="de-DE"/>
      </w:fieldMapData>
      <w:fieldMapData>
        <w:type w:val="dbColumn"/>
        <w:name w:val="Telefon"/>
        <w:mappedName w:val="Telefon Büro"/>
        <w:column w:val="6"/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recipientData r:id="rId4"/>
    </w:odso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0AF"/>
    <w:rsid w:val="001330AF"/>
    <w:rsid w:val="002867EA"/>
    <w:rsid w:val="00511B50"/>
    <w:rsid w:val="006C5183"/>
    <w:rsid w:val="008D6829"/>
    <w:rsid w:val="00A44F4C"/>
    <w:rsid w:val="00AD3BC3"/>
    <w:rsid w:val="00B500DA"/>
    <w:rsid w:val="00C4545E"/>
    <w:rsid w:val="00DC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958D9"/>
  <w15:chartTrackingRefBased/>
  <w15:docId w15:val="{3636EA61-FD0D-4AA8-9BE1-6F786F23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D3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D3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D3B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D3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D3B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D3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D3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D3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D3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D3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D3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D3B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D3BC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D3BC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D3BC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D3BC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D3BC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D3B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D3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3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D3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3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D3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D3BC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D3BC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D3BC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D3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3BC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D3BC3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D3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D3BC3"/>
  </w:style>
  <w:style w:type="paragraph" w:styleId="Fuzeile">
    <w:name w:val="footer"/>
    <w:basedOn w:val="Standard"/>
    <w:link w:val="FuzeileZchn"/>
    <w:uiPriority w:val="99"/>
    <w:unhideWhenUsed/>
    <w:rsid w:val="00AD3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D3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C:\Users\jhill\Documents\Adressen.xlsx" TargetMode="External"/><Relationship Id="rId2" Type="http://schemas.openxmlformats.org/officeDocument/2006/relationships/mailMergeSource" Target="file:///C:\Users\jhill\Documents\Adressen.xlsx" TargetMode="External"/><Relationship Id="rId1" Type="http://schemas.openxmlformats.org/officeDocument/2006/relationships/attachedTemplate" Target="file:///C:\Users\jhill\OneDrive\Dokumente\Benutzerdefinierte%20Office-Vorlagen\Briefkopf%20123GmbH.dotx" TargetMode="External"/><Relationship Id="rId4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123GmbH</Template>
  <TotalTime>0</TotalTime>
  <Pages>1</Pages>
  <Words>59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Juergen Hille</dc:creator>
  <cp:keywords/>
  <dc:description/>
  <cp:lastModifiedBy>Juergen Hille</cp:lastModifiedBy>
  <cp:revision>1</cp:revision>
  <dcterms:created xsi:type="dcterms:W3CDTF">2025-04-03T12:33:00Z</dcterms:created>
  <dcterms:modified xsi:type="dcterms:W3CDTF">2025-04-03T13:02:00Z</dcterms:modified>
</cp:coreProperties>
</file>